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346"/>
        <w:gridCol w:w="449"/>
        <w:gridCol w:w="615"/>
        <w:gridCol w:w="1842"/>
        <w:gridCol w:w="709"/>
        <w:gridCol w:w="1843"/>
        <w:gridCol w:w="114"/>
        <w:gridCol w:w="597"/>
      </w:tblGrid>
      <w:tr w:rsidR="0000657B" w:rsidRPr="00BE13C6" w14:paraId="06FB3277" w14:textId="77777777" w:rsidTr="00822564">
        <w:trPr>
          <w:trHeight w:val="414"/>
        </w:trPr>
        <w:tc>
          <w:tcPr>
            <w:tcW w:w="9784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5C44E42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u w:val="single"/>
                <w:lang w:val="en-GB"/>
              </w:rPr>
            </w:pPr>
            <w:r w:rsidRPr="00AA7309">
              <w:rPr>
                <w:szCs w:val="22"/>
                <w:lang w:val="en-GB"/>
              </w:rPr>
              <w:t xml:space="preserve">Fill in the required flight details and send this form at least one hour before </w:t>
            </w:r>
            <w:r>
              <w:rPr>
                <w:szCs w:val="22"/>
                <w:lang w:val="en-GB"/>
              </w:rPr>
              <w:t>ETD to</w:t>
            </w:r>
            <w:r w:rsidRPr="00AA7309">
              <w:rPr>
                <w:szCs w:val="22"/>
                <w:lang w:val="en-GB"/>
              </w:rPr>
              <w:t xml:space="preserve"> </w:t>
            </w:r>
            <w:r w:rsidRPr="00DF5560">
              <w:rPr>
                <w:szCs w:val="22"/>
                <w:lang w:val="en-GB"/>
              </w:rPr>
              <w:t>ops_helpdesk@lvnl.nl</w:t>
            </w:r>
            <w:r>
              <w:rPr>
                <w:szCs w:val="22"/>
                <w:lang w:val="en-GB"/>
              </w:rPr>
              <w:t xml:space="preserve">. Mention </w:t>
            </w:r>
            <w:r w:rsidRPr="00AA7309">
              <w:rPr>
                <w:szCs w:val="22"/>
                <w:lang w:val="en-GB"/>
              </w:rPr>
              <w:t>your phone number in</w:t>
            </w:r>
            <w:r>
              <w:rPr>
                <w:szCs w:val="22"/>
                <w:lang w:val="en-GB"/>
              </w:rPr>
              <w:t xml:space="preserve"> the e</w:t>
            </w:r>
            <w:r w:rsidR="005C4A0A">
              <w:rPr>
                <w:szCs w:val="22"/>
                <w:lang w:val="en-GB"/>
              </w:rPr>
              <w:t>-</w:t>
            </w:r>
            <w:r w:rsidRPr="00AA7309">
              <w:rPr>
                <w:szCs w:val="22"/>
                <w:lang w:val="en-GB"/>
              </w:rPr>
              <w:t xml:space="preserve">mail </w:t>
            </w:r>
            <w:r>
              <w:rPr>
                <w:szCs w:val="22"/>
                <w:lang w:val="en-GB"/>
              </w:rPr>
              <w:t xml:space="preserve">message, </w:t>
            </w:r>
            <w:r w:rsidRPr="00AA7309">
              <w:rPr>
                <w:szCs w:val="22"/>
                <w:lang w:val="en-GB"/>
              </w:rPr>
              <w:t xml:space="preserve">and wait for instructions and </w:t>
            </w:r>
            <w:r w:rsidR="00840B4B">
              <w:rPr>
                <w:szCs w:val="22"/>
                <w:lang w:val="en-GB"/>
              </w:rPr>
              <w:t>approval</w:t>
            </w:r>
            <w:r>
              <w:rPr>
                <w:szCs w:val="22"/>
                <w:lang w:val="en-GB"/>
              </w:rPr>
              <w:t xml:space="preserve">. </w:t>
            </w:r>
          </w:p>
        </w:tc>
      </w:tr>
      <w:tr w:rsidR="00822564" w:rsidRPr="006028D1" w14:paraId="5CC6673C" w14:textId="77777777" w:rsidTr="001B0369">
        <w:trPr>
          <w:trHeight w:val="414"/>
          <w:tblHeader/>
        </w:trPr>
        <w:tc>
          <w:tcPr>
            <w:tcW w:w="2269" w:type="dxa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6DCBB5B3" w14:textId="77777777" w:rsidR="00822564" w:rsidRPr="00380EAF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C</w:t>
            </w:r>
            <w:r>
              <w:rPr>
                <w:szCs w:val="22"/>
                <w:lang w:val="en-GB"/>
              </w:rPr>
              <w:t>all sign:</w:t>
            </w:r>
            <w:r w:rsidRPr="00447226"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69641" w14:textId="77777777" w:rsidR="00822564" w:rsidRPr="00447226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Type: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F09C4" w14:textId="77777777" w:rsidR="00822564" w:rsidRPr="00447226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Date: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1957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9E668FC" w14:textId="77777777" w:rsidR="00822564" w:rsidRPr="006028D1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6028D1">
              <w:rPr>
                <w:szCs w:val="22"/>
                <w:lang w:val="en-GB"/>
              </w:rPr>
              <w:t>ETO CTR</w:t>
            </w:r>
            <w:r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597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47568202" w14:textId="77777777" w:rsidR="00822564" w:rsidRPr="006028D1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6028D1">
              <w:rPr>
                <w:szCs w:val="22"/>
                <w:lang w:val="en-GB"/>
              </w:rPr>
              <w:t>UTC</w:t>
            </w:r>
          </w:p>
        </w:tc>
      </w:tr>
      <w:tr w:rsidR="00822564" w:rsidRPr="00447226" w14:paraId="47F8D654" w14:textId="77777777" w:rsidTr="001B0369">
        <w:trPr>
          <w:trHeight w:val="414"/>
          <w:tblHeader/>
        </w:trPr>
        <w:tc>
          <w:tcPr>
            <w:tcW w:w="2269" w:type="dxa"/>
            <w:tcBorders>
              <w:left w:val="double" w:sz="4" w:space="0" w:color="auto"/>
              <w:right w:val="single" w:sz="4" w:space="0" w:color="auto"/>
            </w:tcBorders>
          </w:tcPr>
          <w:p w14:paraId="427340D6" w14:textId="77777777" w:rsidR="00822564" w:rsidRPr="00447226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ADEP: </w:t>
            </w:r>
            <w:r>
              <w:rPr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szCs w:val="22"/>
                <w:lang w:val="en-GB"/>
              </w:rPr>
              <w:instrText xml:space="preserve"> FORMTEXT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szCs w:val="22"/>
                <w:lang w:val="en-GB"/>
              </w:rPr>
              <w:fldChar w:fldCharType="end"/>
            </w:r>
            <w:bookmarkEnd w:id="3"/>
          </w:p>
        </w:tc>
        <w:tc>
          <w:tcPr>
            <w:tcW w:w="1795" w:type="dxa"/>
            <w:gridSpan w:val="2"/>
            <w:tcBorders>
              <w:left w:val="single" w:sz="4" w:space="0" w:color="auto"/>
              <w:right w:val="nil"/>
            </w:tcBorders>
          </w:tcPr>
          <w:p w14:paraId="5A8B3BFD" w14:textId="77777777" w:rsidR="00822564" w:rsidRPr="00447226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ETD: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4"/>
          </w:p>
        </w:tc>
        <w:tc>
          <w:tcPr>
            <w:tcW w:w="615" w:type="dxa"/>
            <w:tcBorders>
              <w:left w:val="nil"/>
              <w:right w:val="single" w:sz="4" w:space="0" w:color="auto"/>
            </w:tcBorders>
          </w:tcPr>
          <w:p w14:paraId="2A89487B" w14:textId="77777777" w:rsidR="00822564" w:rsidRPr="00447226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UTC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6FAE5BEA" w14:textId="77777777" w:rsidR="00822564" w:rsidRPr="00447226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ADEST: </w:t>
            </w:r>
            <w:r>
              <w:rPr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szCs w:val="22"/>
                <w:lang w:val="en-GB"/>
              </w:rPr>
              <w:instrText xml:space="preserve"> FORMTEXT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szCs w:val="22"/>
                <w:lang w:val="en-GB"/>
              </w:rPr>
              <w:fldChar w:fldCharType="end"/>
            </w:r>
            <w:bookmarkEnd w:id="5"/>
          </w:p>
        </w:tc>
        <w:tc>
          <w:tcPr>
            <w:tcW w:w="1957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14:paraId="0F0919EB" w14:textId="77777777" w:rsidR="00822564" w:rsidRPr="00447226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ETA: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6"/>
            <w:r w:rsidRPr="00447226">
              <w:rPr>
                <w:szCs w:val="22"/>
                <w:lang w:val="en-GB"/>
              </w:rPr>
              <w:t xml:space="preserve">  </w:t>
            </w:r>
          </w:p>
        </w:tc>
        <w:tc>
          <w:tcPr>
            <w:tcW w:w="597" w:type="dxa"/>
            <w:tcBorders>
              <w:left w:val="nil"/>
              <w:right w:val="double" w:sz="4" w:space="0" w:color="auto"/>
            </w:tcBorders>
            <w:vAlign w:val="center"/>
          </w:tcPr>
          <w:p w14:paraId="6B34143A" w14:textId="77777777" w:rsidR="00822564" w:rsidRPr="00447226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UTC</w:t>
            </w:r>
          </w:p>
        </w:tc>
      </w:tr>
      <w:tr w:rsidR="0000657B" w14:paraId="3E20E3DB" w14:textId="77777777" w:rsidTr="0000657B">
        <w:trPr>
          <w:trHeight w:val="414"/>
        </w:trPr>
        <w:tc>
          <w:tcPr>
            <w:tcW w:w="361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4325AA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Phone operator:</w:t>
            </w:r>
            <w:r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3615" w:type="dxa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B08B9BC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Phone PIC:</w:t>
            </w:r>
            <w:r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8CA2602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Name</w:t>
            </w:r>
            <w:r>
              <w:rPr>
                <w:szCs w:val="22"/>
                <w:lang w:val="en-GB"/>
              </w:rPr>
              <w:t>:</w:t>
            </w:r>
            <w:r w:rsidRPr="00447226"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680257F6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D22D31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Target 1: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301C621B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4BEC6D37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4826B4CA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0FF2931C" w14:textId="77777777" w:rsidR="0000657B" w:rsidRPr="00380EAF" w:rsidRDefault="00DB7421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65CEBBC7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F55A73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Target </w:t>
            </w:r>
            <w:r>
              <w:rPr>
                <w:szCs w:val="22"/>
                <w:lang w:val="en-GB"/>
              </w:rPr>
              <w:t>2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2B9BBEB4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10EFB977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57AAB4F0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4AEC498E" w14:textId="77777777" w:rsidR="0000657B" w:rsidRPr="00380EAF" w:rsidRDefault="00DB7421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5CF4C4E9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706B069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Target 3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66AA944B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3907ED85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002FCCDB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44D29040" w14:textId="77777777" w:rsidR="0000657B" w:rsidRPr="00380EAF" w:rsidRDefault="00DB7421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16D96193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3308D2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Target 4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01E62288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74C75E65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1F7D423B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23628D74" w14:textId="77777777" w:rsidR="0000657B" w:rsidRPr="00380EAF" w:rsidRDefault="00DB7421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48CA66A5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81145A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Target 5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6EF69344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047C77FD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3613E81F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34BCC47B" w14:textId="77777777" w:rsidR="0000657B" w:rsidRPr="00380EAF" w:rsidRDefault="00DB7421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38687803" w14:textId="77777777" w:rsidTr="0000657B">
        <w:trPr>
          <w:cantSplit/>
          <w:trHeight w:hRule="exact" w:val="414"/>
        </w:trPr>
        <w:tc>
          <w:tcPr>
            <w:tcW w:w="978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D0981E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R</w:t>
            </w:r>
            <w:r>
              <w:rPr>
                <w:szCs w:val="22"/>
                <w:lang w:val="en-GB"/>
              </w:rPr>
              <w:t>emark</w:t>
            </w:r>
            <w:r w:rsidRPr="00380EAF">
              <w:rPr>
                <w:szCs w:val="22"/>
                <w:lang w:val="en-GB"/>
              </w:rPr>
              <w:t>:</w:t>
            </w:r>
            <w:r w:rsidRPr="00447226"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08B35462" w14:textId="77777777" w:rsidTr="0000657B">
        <w:trPr>
          <w:cantSplit/>
          <w:trHeight w:hRule="exact" w:val="9136"/>
        </w:trPr>
        <w:tc>
          <w:tcPr>
            <w:tcW w:w="978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D0DF03" w14:textId="77777777" w:rsidR="00987B47" w:rsidRPr="00987B47" w:rsidRDefault="00987B47" w:rsidP="002212A0">
            <w:pPr>
              <w:tabs>
                <w:tab w:val="left" w:pos="3402"/>
              </w:tabs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A083A59" w14:textId="29CC4280" w:rsidR="0000657B" w:rsidRPr="00447226" w:rsidRDefault="00995D34" w:rsidP="002C3890">
            <w:pPr>
              <w:tabs>
                <w:tab w:val="left" w:pos="3402"/>
              </w:tabs>
              <w:jc w:val="center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pict w14:anchorId="6A1880D9">
                <v:oval id="_x0000_s2082" style="position:absolute;left:0;text-align:left;margin-left:4.4pt;margin-top:120.2pt;width:17.7pt;height:17.75pt;z-index:251659776" filled="f" strokecolor="red" strokeweight="1.5pt">
                  <v:textbox style="mso-next-textbox:#_x0000_s2082">
                    <w:txbxContent>
                      <w:p w14:paraId="46FAE11B" w14:textId="77777777" w:rsidR="0000657B" w:rsidRPr="00936BD7" w:rsidRDefault="0000657B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491407BB">
                <v:oval id="_x0000_s2081" style="position:absolute;left:0;text-align:left;margin-left:4pt;margin-top:93.1pt;width:17.7pt;height:17.75pt;z-index:251658752" filled="f" strokecolor="red" strokeweight="1.5pt">
                  <v:textbox style="mso-next-textbox:#_x0000_s2081">
                    <w:txbxContent>
                      <w:p w14:paraId="420E669E" w14:textId="77777777" w:rsidR="0000657B" w:rsidRPr="00936BD7" w:rsidRDefault="0000657B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2079774A">
                <v:oval id="_x0000_s2080" style="position:absolute;left:0;text-align:left;margin-left:4.35pt;margin-top:66.1pt;width:17.7pt;height:17.75pt;z-index:251657728" filled="f" strokecolor="red" strokeweight="1.5pt">
                  <v:textbox style="mso-next-textbox:#_x0000_s2080">
                    <w:txbxContent>
                      <w:p w14:paraId="7CAD8F12" w14:textId="77777777" w:rsidR="0000657B" w:rsidRPr="00936BD7" w:rsidRDefault="0000657B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6EE20A00">
                <v:oval id="_x0000_s2079" style="position:absolute;left:0;text-align:left;margin-left:4.3pt;margin-top:39.1pt;width:17.7pt;height:17.75pt;z-index:251656704" filled="f" strokecolor="red" strokeweight="1.5pt">
                  <v:textbox style="mso-next-textbox:#_x0000_s2079">
                    <w:txbxContent>
                      <w:p w14:paraId="79809A07" w14:textId="77777777" w:rsidR="0000657B" w:rsidRPr="00936BD7" w:rsidRDefault="0000657B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70A6A413">
                <v:oval id="_x0000_s2078" style="position:absolute;left:0;text-align:left;margin-left:3.95pt;margin-top:12.1pt;width:18pt;height:18pt;z-index:251655680" filled="f" strokecolor="red" strokeweight="1.5pt">
                  <v:textbox style="mso-next-textbox:#_x0000_s2078">
                    <w:txbxContent>
                      <w:p w14:paraId="447A02C1" w14:textId="77777777" w:rsidR="0000657B" w:rsidRPr="00936BD7" w:rsidRDefault="0000657B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1</w:t>
                        </w:r>
                      </w:p>
                      <w:p w14:paraId="17C884AD" w14:textId="77777777" w:rsidR="0000657B" w:rsidRDefault="0000657B" w:rsidP="0000657B"/>
                    </w:txbxContent>
                  </v:textbox>
                </v:oval>
              </w:pict>
            </w:r>
            <w:r>
              <w:rPr>
                <w:b/>
                <w:sz w:val="36"/>
                <w:lang w:val="en-GB"/>
              </w:rPr>
              <w:pict w14:anchorId="157316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1.55pt;height:431.55pt">
                  <v:imagedata r:id="rId11" o:title="OHD website__Short duration survey flights EHWO__20250701"/>
                </v:shape>
              </w:pict>
            </w:r>
          </w:p>
        </w:tc>
      </w:tr>
    </w:tbl>
    <w:p w14:paraId="62B8E43A" w14:textId="77777777" w:rsidR="00F85AD2" w:rsidRPr="00C73731" w:rsidRDefault="00F85AD2">
      <w:pPr>
        <w:pStyle w:val="Koptekst"/>
        <w:tabs>
          <w:tab w:val="clear" w:pos="4536"/>
          <w:tab w:val="clear" w:pos="9072"/>
          <w:tab w:val="left" w:pos="2835"/>
        </w:tabs>
        <w:rPr>
          <w:sz w:val="2"/>
          <w:szCs w:val="2"/>
          <w:lang w:val="en-GB"/>
        </w:rPr>
      </w:pPr>
    </w:p>
    <w:sectPr w:rsidR="00F85AD2" w:rsidRPr="00C737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250" w:right="991" w:bottom="1418" w:left="1418" w:header="426" w:footer="3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19393" w14:textId="77777777" w:rsidR="00EF55F2" w:rsidRDefault="00EF55F2">
      <w:r>
        <w:separator/>
      </w:r>
    </w:p>
  </w:endnote>
  <w:endnote w:type="continuationSeparator" w:id="0">
    <w:p w14:paraId="3E5E2E78" w14:textId="77777777" w:rsidR="00EF55F2" w:rsidRDefault="00EF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BF4F" w14:textId="77777777" w:rsidR="00F847ED" w:rsidRDefault="00F847E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C0DA9" w14:textId="77777777" w:rsidR="00822564" w:rsidRPr="008804C5" w:rsidRDefault="00822564" w:rsidP="00822564">
    <w:pPr>
      <w:pStyle w:val="Voettekst"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ind w:left="-142"/>
      <w:jc w:val="center"/>
      <w:rPr>
        <w:snapToGrid w:val="0"/>
        <w:sz w:val="18"/>
        <w:lang w:val="en-GB"/>
      </w:rPr>
    </w:pPr>
    <w:r>
      <w:rPr>
        <w:snapToGrid w:val="0"/>
        <w:sz w:val="18"/>
        <w:lang w:val="en-GB"/>
      </w:rPr>
      <w:t>No ri</w:t>
    </w:r>
    <w:r w:rsidRPr="008804C5">
      <w:rPr>
        <w:snapToGrid w:val="0"/>
        <w:sz w:val="18"/>
        <w:lang w:val="en-GB"/>
      </w:rPr>
      <w:t xml:space="preserve">ghts can be derived from this form. For questions and/or comments, please contact LVNL Operational </w:t>
    </w:r>
    <w:r w:rsidR="00143EED">
      <w:rPr>
        <w:snapToGrid w:val="0"/>
        <w:sz w:val="18"/>
        <w:lang w:val="en-GB"/>
      </w:rPr>
      <w:t>H</w:t>
    </w:r>
    <w:r w:rsidRPr="008804C5">
      <w:rPr>
        <w:snapToGrid w:val="0"/>
        <w:sz w:val="18"/>
        <w:lang w:val="en-GB"/>
      </w:rPr>
      <w:t>elp</w:t>
    </w:r>
    <w:r w:rsidR="00143EED">
      <w:rPr>
        <w:snapToGrid w:val="0"/>
        <w:sz w:val="18"/>
        <w:lang w:val="en-GB"/>
      </w:rPr>
      <w:t xml:space="preserve"> D</w:t>
    </w:r>
    <w:r w:rsidRPr="008804C5">
      <w:rPr>
        <w:snapToGrid w:val="0"/>
        <w:sz w:val="18"/>
        <w:lang w:val="en-GB"/>
      </w:rPr>
      <w:t>esk.</w:t>
    </w:r>
  </w:p>
  <w:p w14:paraId="4374DA05" w14:textId="77777777" w:rsidR="00822564" w:rsidRDefault="00822564" w:rsidP="00822564">
    <w:pPr>
      <w:pStyle w:val="Voettekst"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ind w:left="-142"/>
      <w:jc w:val="center"/>
      <w:rPr>
        <w:snapToGrid w:val="0"/>
        <w:sz w:val="18"/>
        <w:lang w:val="en-GB"/>
      </w:rPr>
    </w:pPr>
    <w:r w:rsidRPr="008804C5">
      <w:rPr>
        <w:snapToGrid w:val="0"/>
        <w:sz w:val="18"/>
        <w:lang w:val="en-GB"/>
      </w:rPr>
      <w:t xml:space="preserve">Phone </w:t>
    </w:r>
    <w:r w:rsidR="00143EED">
      <w:rPr>
        <w:snapToGrid w:val="0"/>
        <w:sz w:val="18"/>
        <w:lang w:val="en-GB"/>
      </w:rPr>
      <w:t xml:space="preserve">+31 </w:t>
    </w:r>
    <w:r w:rsidRPr="008804C5">
      <w:rPr>
        <w:snapToGrid w:val="0"/>
        <w:sz w:val="18"/>
        <w:lang w:val="en-GB"/>
      </w:rPr>
      <w:t>20 406 2201 or ops</w:t>
    </w:r>
    <w:r w:rsidRPr="008804C5">
      <w:rPr>
        <w:sz w:val="18"/>
        <w:lang w:val="en-GB"/>
      </w:rPr>
      <w:t>_helpdesk@lvnl.nl</w:t>
    </w:r>
    <w:r w:rsidRPr="008804C5">
      <w:rPr>
        <w:snapToGrid w:val="0"/>
        <w:sz w:val="18"/>
        <w:lang w:val="en-GB"/>
      </w:rPr>
      <w:t xml:space="preserve"> or EHAMZXHD.</w:t>
    </w:r>
  </w:p>
  <w:p w14:paraId="74DCD28C" w14:textId="77777777" w:rsidR="00822564" w:rsidRDefault="00822564" w:rsidP="00822564">
    <w:pPr>
      <w:pStyle w:val="Voettekst"/>
      <w:pBdr>
        <w:top w:val="single" w:sz="2" w:space="0" w:color="auto"/>
      </w:pBdr>
      <w:ind w:left="-142"/>
      <w:rPr>
        <w:snapToGrid w:val="0"/>
        <w:sz w:val="12"/>
        <w:lang w:val="en-GB"/>
      </w:rPr>
    </w:pPr>
  </w:p>
  <w:p w14:paraId="568631CE" w14:textId="50A7BA78" w:rsidR="00F85AD2" w:rsidRPr="00BF7710" w:rsidRDefault="00822564" w:rsidP="00822564">
    <w:pPr>
      <w:pStyle w:val="Voettekst"/>
      <w:pBdr>
        <w:top w:val="single" w:sz="2" w:space="1" w:color="auto"/>
      </w:pBdr>
      <w:tabs>
        <w:tab w:val="clear" w:pos="9072"/>
        <w:tab w:val="right" w:pos="9498"/>
      </w:tabs>
      <w:ind w:left="-284"/>
      <w:rPr>
        <w:sz w:val="18"/>
        <w:lang w:val="en-GB"/>
      </w:rPr>
    </w:pPr>
    <w:r w:rsidRPr="008804C5">
      <w:rPr>
        <w:snapToGrid w:val="0"/>
        <w:sz w:val="18"/>
        <w:lang w:val="en-GB"/>
      </w:rPr>
      <w:t>F1.0254</w:t>
    </w:r>
    <w:r>
      <w:rPr>
        <w:snapToGrid w:val="0"/>
        <w:sz w:val="18"/>
        <w:lang w:val="en-GB"/>
      </w:rPr>
      <w:t>WO</w:t>
    </w:r>
    <w:r w:rsidRPr="008804C5">
      <w:rPr>
        <w:snapToGrid w:val="0"/>
        <w:sz w:val="18"/>
        <w:lang w:val="en-GB"/>
      </w:rPr>
      <w:t xml:space="preserve">, issue </w:t>
    </w:r>
    <w:r w:rsidR="00F847ED" w:rsidRPr="008804C5">
      <w:rPr>
        <w:snapToGrid w:val="0"/>
        <w:sz w:val="18"/>
        <w:lang w:val="en-GB"/>
      </w:rPr>
      <w:t>00</w:t>
    </w:r>
    <w:r w:rsidR="00626622">
      <w:rPr>
        <w:snapToGrid w:val="0"/>
        <w:sz w:val="18"/>
        <w:lang w:val="en-GB"/>
      </w:rPr>
      <w:t>5</w:t>
    </w:r>
    <w:r w:rsidRPr="008804C5">
      <w:rPr>
        <w:snapToGrid w:val="0"/>
        <w:sz w:val="18"/>
        <w:lang w:val="en-GB"/>
      </w:rPr>
      <w:tab/>
    </w:r>
    <w:r w:rsidRPr="008804C5">
      <w:rPr>
        <w:sz w:val="18"/>
        <w:lang w:val="en-GB"/>
      </w:rPr>
      <w:tab/>
      <w:t xml:space="preserve">Issued: </w:t>
    </w:r>
    <w:r w:rsidR="00BE13C6">
      <w:rPr>
        <w:sz w:val="18"/>
        <w:lang w:val="en-GB"/>
      </w:rPr>
      <w:t>11</w:t>
    </w:r>
    <w:r w:rsidR="005D480E">
      <w:rPr>
        <w:sz w:val="18"/>
        <w:lang w:val="en-GB"/>
      </w:rPr>
      <w:t>-</w:t>
    </w:r>
    <w:r w:rsidR="00C50272">
      <w:rPr>
        <w:sz w:val="18"/>
        <w:lang w:val="en-GB"/>
      </w:rPr>
      <w:t>0</w:t>
    </w:r>
    <w:r w:rsidR="00BE13C6">
      <w:rPr>
        <w:sz w:val="18"/>
        <w:lang w:val="en-GB"/>
      </w:rPr>
      <w:t>7</w:t>
    </w:r>
    <w:r w:rsidR="005D480E">
      <w:rPr>
        <w:sz w:val="18"/>
        <w:lang w:val="en-GB"/>
      </w:rPr>
      <w:t>-20</w:t>
    </w:r>
    <w:r w:rsidR="00C50272">
      <w:rPr>
        <w:sz w:val="18"/>
        <w:lang w:val="en-GB"/>
      </w:rPr>
      <w:t>2</w:t>
    </w:r>
    <w:r w:rsidR="00F847ED">
      <w:rPr>
        <w:sz w:val="18"/>
        <w:lang w:val="en-GB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4B13" w14:textId="77777777" w:rsidR="00F847ED" w:rsidRDefault="00F847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D65C2" w14:textId="77777777" w:rsidR="00EF55F2" w:rsidRDefault="00EF55F2">
      <w:r>
        <w:separator/>
      </w:r>
    </w:p>
  </w:footnote>
  <w:footnote w:type="continuationSeparator" w:id="0">
    <w:p w14:paraId="5D6B1D53" w14:textId="77777777" w:rsidR="00EF55F2" w:rsidRDefault="00EF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29005" w14:textId="77777777" w:rsidR="00F847ED" w:rsidRDefault="00F847E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6355" w14:textId="77777777" w:rsidR="00F85AD2" w:rsidRPr="00447226" w:rsidRDefault="00995D34" w:rsidP="00AD1181">
    <w:pPr>
      <w:pStyle w:val="Koptekst"/>
      <w:tabs>
        <w:tab w:val="clear" w:pos="9072"/>
        <w:tab w:val="right" w:pos="9214"/>
      </w:tabs>
      <w:jc w:val="center"/>
      <w:rPr>
        <w:rFonts w:cs="Arial"/>
        <w:b/>
        <w:noProof/>
        <w:sz w:val="40"/>
        <w:szCs w:val="40"/>
        <w:lang w:val="en-GB"/>
      </w:rPr>
    </w:pPr>
    <w:r>
      <w:rPr>
        <w:rFonts w:cs="Arial"/>
        <w:b/>
        <w:noProof/>
        <w:sz w:val="40"/>
        <w:szCs w:val="40"/>
      </w:rPr>
      <w:pict w14:anchorId="22F25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3.3pt;margin-top:7.4pt;width:37.45pt;height:36.95pt;z-index:251657728" o:allowincell="f">
          <v:imagedata r:id="rId1" o:title="LVNL logo"/>
          <w10:wrap type="topAndBottom"/>
        </v:shape>
      </w:pict>
    </w:r>
    <w:r w:rsidR="00F85AD2" w:rsidRPr="00447226">
      <w:rPr>
        <w:rFonts w:cs="Arial"/>
        <w:b/>
        <w:noProof/>
        <w:sz w:val="40"/>
        <w:szCs w:val="40"/>
        <w:lang w:val="en-GB"/>
      </w:rPr>
      <w:t xml:space="preserve">Short duration </w:t>
    </w:r>
    <w:r w:rsidR="00995053" w:rsidRPr="00447226">
      <w:rPr>
        <w:rFonts w:cs="Arial"/>
        <w:b/>
        <w:noProof/>
        <w:sz w:val="40"/>
        <w:szCs w:val="40"/>
        <w:lang w:val="en-GB"/>
      </w:rPr>
      <w:t>survey</w:t>
    </w:r>
    <w:r w:rsidR="00447226" w:rsidRPr="00447226">
      <w:rPr>
        <w:rFonts w:cs="Arial"/>
        <w:b/>
        <w:noProof/>
        <w:sz w:val="40"/>
        <w:szCs w:val="40"/>
        <w:lang w:val="en-GB"/>
      </w:rPr>
      <w:t xml:space="preserve"> </w:t>
    </w:r>
    <w:r w:rsidR="00F85AD2" w:rsidRPr="00447226">
      <w:rPr>
        <w:rFonts w:cs="Arial"/>
        <w:b/>
        <w:noProof/>
        <w:sz w:val="40"/>
        <w:szCs w:val="40"/>
        <w:lang w:val="en-GB"/>
      </w:rPr>
      <w:t>flight EH</w:t>
    </w:r>
    <w:r w:rsidR="00853F91">
      <w:rPr>
        <w:rFonts w:cs="Arial"/>
        <w:b/>
        <w:noProof/>
        <w:sz w:val="40"/>
        <w:szCs w:val="40"/>
        <w:lang w:val="en-GB"/>
      </w:rPr>
      <w:t>WO</w:t>
    </w:r>
    <w:r w:rsidR="00F85AD2" w:rsidRPr="00447226">
      <w:rPr>
        <w:rFonts w:cs="Arial"/>
        <w:b/>
        <w:noProof/>
        <w:sz w:val="40"/>
        <w:szCs w:val="40"/>
        <w:lang w:val="en-GB"/>
      </w:rPr>
      <w:t xml:space="preserve"> CTR</w:t>
    </w:r>
  </w:p>
  <w:p w14:paraId="7D848792" w14:textId="77777777" w:rsidR="00AD1181" w:rsidRPr="00447226" w:rsidRDefault="00F85AD2" w:rsidP="00AD1181">
    <w:pPr>
      <w:pStyle w:val="Koptekst"/>
      <w:tabs>
        <w:tab w:val="clear" w:pos="9072"/>
        <w:tab w:val="right" w:pos="9214"/>
      </w:tabs>
      <w:jc w:val="center"/>
      <w:rPr>
        <w:rFonts w:cs="Arial"/>
        <w:sz w:val="16"/>
        <w:szCs w:val="16"/>
        <w:lang w:val="en-GB"/>
      </w:rPr>
    </w:pPr>
    <w:r w:rsidRPr="00447226">
      <w:rPr>
        <w:rFonts w:cs="Arial"/>
        <w:sz w:val="16"/>
        <w:szCs w:val="16"/>
        <w:lang w:val="en-GB"/>
      </w:rPr>
      <w:t xml:space="preserve">Form only for </w:t>
    </w:r>
    <w:r w:rsidR="00995053" w:rsidRPr="00447226">
      <w:rPr>
        <w:rFonts w:cs="Arial"/>
        <w:sz w:val="16"/>
        <w:szCs w:val="16"/>
        <w:lang w:val="en-GB"/>
      </w:rPr>
      <w:t>survey</w:t>
    </w:r>
    <w:r w:rsidR="00447226" w:rsidRPr="00447226">
      <w:rPr>
        <w:rFonts w:cs="Arial"/>
        <w:sz w:val="16"/>
        <w:szCs w:val="16"/>
        <w:lang w:val="en-GB"/>
      </w:rPr>
      <w:t xml:space="preserve"> </w:t>
    </w:r>
    <w:r w:rsidRPr="00447226">
      <w:rPr>
        <w:rFonts w:cs="Arial"/>
        <w:sz w:val="16"/>
        <w:szCs w:val="16"/>
        <w:lang w:val="en-GB"/>
      </w:rPr>
      <w:t>flights with max</w:t>
    </w:r>
    <w:r w:rsidR="00447226">
      <w:rPr>
        <w:rFonts w:cs="Arial"/>
        <w:sz w:val="16"/>
        <w:szCs w:val="16"/>
        <w:lang w:val="en-GB"/>
      </w:rPr>
      <w:t>imum</w:t>
    </w:r>
    <w:r w:rsidR="00513FA1">
      <w:rPr>
        <w:rFonts w:cs="Arial"/>
        <w:sz w:val="16"/>
        <w:szCs w:val="16"/>
        <w:lang w:val="en-GB"/>
      </w:rPr>
      <w:t xml:space="preserve"> duration of 10 min per target.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0848" w14:textId="77777777" w:rsidR="00F847ED" w:rsidRDefault="00F847E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0zPLY13vty1O8mQ0gKvZhag1hQ9g91rUiuPFdQx48KR4AhaMMb1bDE5ntuBR3KnYuIptnQ7KVB8BjAMvfUdDCA==" w:salt="NDEGpXlI2COd6pJPS3h5g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BB6"/>
    <w:rsid w:val="0000657B"/>
    <w:rsid w:val="00011AB3"/>
    <w:rsid w:val="000143B7"/>
    <w:rsid w:val="00035FE6"/>
    <w:rsid w:val="00036E31"/>
    <w:rsid w:val="0005093A"/>
    <w:rsid w:val="00062D44"/>
    <w:rsid w:val="000638D8"/>
    <w:rsid w:val="00066E9A"/>
    <w:rsid w:val="00077DF2"/>
    <w:rsid w:val="00095D76"/>
    <w:rsid w:val="000A28F0"/>
    <w:rsid w:val="000D3241"/>
    <w:rsid w:val="000E427D"/>
    <w:rsid w:val="000F60BF"/>
    <w:rsid w:val="00111B0E"/>
    <w:rsid w:val="001177E8"/>
    <w:rsid w:val="001259CE"/>
    <w:rsid w:val="00131819"/>
    <w:rsid w:val="00137776"/>
    <w:rsid w:val="00140B2C"/>
    <w:rsid w:val="00143EED"/>
    <w:rsid w:val="00172A38"/>
    <w:rsid w:val="0018130D"/>
    <w:rsid w:val="00182BB0"/>
    <w:rsid w:val="00190944"/>
    <w:rsid w:val="00191392"/>
    <w:rsid w:val="00194AC2"/>
    <w:rsid w:val="0019524B"/>
    <w:rsid w:val="001B0369"/>
    <w:rsid w:val="001C62EF"/>
    <w:rsid w:val="001D017B"/>
    <w:rsid w:val="001E7C2F"/>
    <w:rsid w:val="001F0F77"/>
    <w:rsid w:val="002212A0"/>
    <w:rsid w:val="002647D3"/>
    <w:rsid w:val="00267F77"/>
    <w:rsid w:val="0027739D"/>
    <w:rsid w:val="00285C29"/>
    <w:rsid w:val="00291DB9"/>
    <w:rsid w:val="002A2248"/>
    <w:rsid w:val="002A3100"/>
    <w:rsid w:val="002A5900"/>
    <w:rsid w:val="002C3890"/>
    <w:rsid w:val="002C4FBB"/>
    <w:rsid w:val="002D4D2B"/>
    <w:rsid w:val="002D73C0"/>
    <w:rsid w:val="002E415E"/>
    <w:rsid w:val="002E5940"/>
    <w:rsid w:val="002F66B2"/>
    <w:rsid w:val="00311047"/>
    <w:rsid w:val="00312142"/>
    <w:rsid w:val="00317A15"/>
    <w:rsid w:val="00334FC7"/>
    <w:rsid w:val="00340DAC"/>
    <w:rsid w:val="00367FF6"/>
    <w:rsid w:val="00371F5F"/>
    <w:rsid w:val="00380EAF"/>
    <w:rsid w:val="003C46C8"/>
    <w:rsid w:val="003D11D6"/>
    <w:rsid w:val="003E4FD9"/>
    <w:rsid w:val="003F69F4"/>
    <w:rsid w:val="00407F18"/>
    <w:rsid w:val="004269DA"/>
    <w:rsid w:val="00447226"/>
    <w:rsid w:val="004558CC"/>
    <w:rsid w:val="00455DCD"/>
    <w:rsid w:val="00465809"/>
    <w:rsid w:val="00490659"/>
    <w:rsid w:val="004A54BB"/>
    <w:rsid w:val="004C3026"/>
    <w:rsid w:val="004C4C36"/>
    <w:rsid w:val="004E2B04"/>
    <w:rsid w:val="004E4BB6"/>
    <w:rsid w:val="004F2A0E"/>
    <w:rsid w:val="004F4010"/>
    <w:rsid w:val="004F57BA"/>
    <w:rsid w:val="00513FA1"/>
    <w:rsid w:val="00550952"/>
    <w:rsid w:val="00562D9D"/>
    <w:rsid w:val="00564FCF"/>
    <w:rsid w:val="005C4140"/>
    <w:rsid w:val="005C4A0A"/>
    <w:rsid w:val="005D480E"/>
    <w:rsid w:val="005E66AB"/>
    <w:rsid w:val="00605CF8"/>
    <w:rsid w:val="00626622"/>
    <w:rsid w:val="0063589C"/>
    <w:rsid w:val="00671653"/>
    <w:rsid w:val="00686F9A"/>
    <w:rsid w:val="00692796"/>
    <w:rsid w:val="00694A36"/>
    <w:rsid w:val="006A4BA2"/>
    <w:rsid w:val="006C2DAF"/>
    <w:rsid w:val="006C378D"/>
    <w:rsid w:val="00716258"/>
    <w:rsid w:val="00723C82"/>
    <w:rsid w:val="00725964"/>
    <w:rsid w:val="00794BEE"/>
    <w:rsid w:val="007B71A1"/>
    <w:rsid w:val="007E08EF"/>
    <w:rsid w:val="007F1A86"/>
    <w:rsid w:val="007F36F1"/>
    <w:rsid w:val="00822564"/>
    <w:rsid w:val="00840B4B"/>
    <w:rsid w:val="00853F91"/>
    <w:rsid w:val="00857AA3"/>
    <w:rsid w:val="008619D0"/>
    <w:rsid w:val="00862BC3"/>
    <w:rsid w:val="00872B19"/>
    <w:rsid w:val="0088083F"/>
    <w:rsid w:val="00885039"/>
    <w:rsid w:val="008B57FA"/>
    <w:rsid w:val="008C2C47"/>
    <w:rsid w:val="008C4D53"/>
    <w:rsid w:val="008E0FAA"/>
    <w:rsid w:val="008F705D"/>
    <w:rsid w:val="00901FEC"/>
    <w:rsid w:val="0090715B"/>
    <w:rsid w:val="00930088"/>
    <w:rsid w:val="00930C1A"/>
    <w:rsid w:val="00936BD7"/>
    <w:rsid w:val="00967F58"/>
    <w:rsid w:val="00973455"/>
    <w:rsid w:val="00987B47"/>
    <w:rsid w:val="00995053"/>
    <w:rsid w:val="00995D34"/>
    <w:rsid w:val="009A4A95"/>
    <w:rsid w:val="009C3EB6"/>
    <w:rsid w:val="009D2A31"/>
    <w:rsid w:val="00A029A6"/>
    <w:rsid w:val="00A53105"/>
    <w:rsid w:val="00A878C8"/>
    <w:rsid w:val="00A90DA5"/>
    <w:rsid w:val="00AB17E4"/>
    <w:rsid w:val="00AD1181"/>
    <w:rsid w:val="00B24263"/>
    <w:rsid w:val="00B300D9"/>
    <w:rsid w:val="00B310D0"/>
    <w:rsid w:val="00B322AB"/>
    <w:rsid w:val="00B45F7E"/>
    <w:rsid w:val="00B52278"/>
    <w:rsid w:val="00B75A5B"/>
    <w:rsid w:val="00B96C90"/>
    <w:rsid w:val="00BB097C"/>
    <w:rsid w:val="00BB728C"/>
    <w:rsid w:val="00BE13C6"/>
    <w:rsid w:val="00BF15FE"/>
    <w:rsid w:val="00BF7710"/>
    <w:rsid w:val="00C15874"/>
    <w:rsid w:val="00C427F4"/>
    <w:rsid w:val="00C50272"/>
    <w:rsid w:val="00C5397F"/>
    <w:rsid w:val="00C640B6"/>
    <w:rsid w:val="00C67609"/>
    <w:rsid w:val="00C710A5"/>
    <w:rsid w:val="00C73731"/>
    <w:rsid w:val="00C75D31"/>
    <w:rsid w:val="00CA16AC"/>
    <w:rsid w:val="00CC0026"/>
    <w:rsid w:val="00CC536C"/>
    <w:rsid w:val="00CC7BDF"/>
    <w:rsid w:val="00CD079D"/>
    <w:rsid w:val="00CD78C6"/>
    <w:rsid w:val="00D0485C"/>
    <w:rsid w:val="00D07179"/>
    <w:rsid w:val="00D35212"/>
    <w:rsid w:val="00D479F2"/>
    <w:rsid w:val="00D51C3A"/>
    <w:rsid w:val="00D81185"/>
    <w:rsid w:val="00DB7421"/>
    <w:rsid w:val="00E02CCE"/>
    <w:rsid w:val="00E056BD"/>
    <w:rsid w:val="00E41DAB"/>
    <w:rsid w:val="00E73409"/>
    <w:rsid w:val="00E756A4"/>
    <w:rsid w:val="00E94B96"/>
    <w:rsid w:val="00E956B9"/>
    <w:rsid w:val="00EB0477"/>
    <w:rsid w:val="00ED0614"/>
    <w:rsid w:val="00ED3E7B"/>
    <w:rsid w:val="00EF55F2"/>
    <w:rsid w:val="00F309CD"/>
    <w:rsid w:val="00F420BA"/>
    <w:rsid w:val="00F5302E"/>
    <w:rsid w:val="00F54696"/>
    <w:rsid w:val="00F70886"/>
    <w:rsid w:val="00F847ED"/>
    <w:rsid w:val="00F85AD2"/>
    <w:rsid w:val="00F95E4D"/>
    <w:rsid w:val="00FD51FF"/>
    <w:rsid w:val="00FD6EB0"/>
    <w:rsid w:val="00FE2E98"/>
    <w:rsid w:val="00FE4BF4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2"/>
    </o:shapelayout>
  </w:shapeDefaults>
  <w:decimalSymbol w:val=","/>
  <w:listSeparator w:val=";"/>
  <w14:docId w14:val="58AE0D3D"/>
  <w15:chartTrackingRefBased/>
  <w15:docId w15:val="{96672628-4EFD-45C6-ACE5-482831D5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caption" w:locked="1" w:semiHidden="1" w:unhideWhenUsed="1" w:qFormat="1"/>
    <w:lsdException w:name="envelope address" w:locked="1"/>
    <w:lsdException w:name="envelope return" w:locked="1"/>
    <w:lsdException w:name="footnote reference" w:locked="1"/>
    <w:lsdException w:name="table of authorities" w:locked="1"/>
    <w:lsdException w:name="Title" w:qFormat="1"/>
    <w:lsdException w:name="Closing" w:locked="1"/>
    <w:lsdException w:name="Message Header" w:locked="1"/>
    <w:lsdException w:name="Subtitle" w:qFormat="1"/>
    <w:lsdException w:name="Salutation" w:locked="1"/>
    <w:lsdException w:name="Date" w:locked="1"/>
    <w:lsdException w:name="Block Text" w:locked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3402"/>
        <w:tab w:val="left" w:pos="6521"/>
      </w:tabs>
      <w:outlineLvl w:val="1"/>
    </w:pPr>
    <w:rPr>
      <w:b/>
      <w:sz w:val="32"/>
    </w:rPr>
  </w:style>
  <w:style w:type="paragraph" w:styleId="Kop3">
    <w:name w:val="heading 3"/>
    <w:basedOn w:val="Standaard"/>
    <w:next w:val="Standaard"/>
    <w:qFormat/>
    <w:pPr>
      <w:keepNext/>
      <w:tabs>
        <w:tab w:val="left" w:pos="1843"/>
      </w:tabs>
      <w:outlineLvl w:val="2"/>
    </w:pPr>
    <w:rPr>
      <w:b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rsid w:val="005D480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D480E"/>
    <w:rPr>
      <w:sz w:val="20"/>
    </w:rPr>
  </w:style>
  <w:style w:type="character" w:customStyle="1" w:styleId="TekstopmerkingChar">
    <w:name w:val="Tekst opmerking Char"/>
    <w:link w:val="Tekstopmerking"/>
    <w:rsid w:val="005D480E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D480E"/>
    <w:rPr>
      <w:b/>
      <w:bCs/>
    </w:rPr>
  </w:style>
  <w:style w:type="character" w:customStyle="1" w:styleId="OnderwerpvanopmerkingChar">
    <w:name w:val="Onderwerp van opmerking Char"/>
    <w:link w:val="Onderwerpvanopmerking"/>
    <w:rsid w:val="005D480E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5D48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5D480E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F847E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ps%20Helpdesk\Foto%20projecten\Foto%20concept\Photo-laserscan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55A34831E5D4487024CCD1AD0E45B" ma:contentTypeVersion="18" ma:contentTypeDescription="Een nieuw document maken." ma:contentTypeScope="" ma:versionID="7420abbae2c0d47096d432bf92c6148b">
  <xsd:schema xmlns:xsd="http://www.w3.org/2001/XMLSchema" xmlns:xs="http://www.w3.org/2001/XMLSchema" xmlns:p="http://schemas.microsoft.com/office/2006/metadata/properties" xmlns:ns2="76948048-a7bf-4a67-bf7f-ef708eea5ae0" xmlns:ns3="421f85ca-36f0-4967-8fcf-a898e11862b2" targetNamespace="http://schemas.microsoft.com/office/2006/metadata/properties" ma:root="true" ma:fieldsID="e4676541a7e4015bae0870e1de85797e" ns2:_="" ns3:_="">
    <xsd:import namespace="76948048-a7bf-4a67-bf7f-ef708eea5ae0"/>
    <xsd:import namespace="421f85ca-36f0-4967-8fcf-a898e11862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alidSignStatus" minOccurs="0"/>
                <xsd:element ref="ns3:ValidSignTransactionId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48048-a7bf-4a67-bf7f-ef708eea5a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c2c915f-46d3-4dee-af54-d1fbf66e874b}" ma:internalName="TaxCatchAll" ma:showField="CatchAllData" ma:web="76948048-a7bf-4a67-bf7f-ef708eea5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f85ca-36f0-4967-8fcf-a898e118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SignStatus" ma:index="19" nillable="true" ma:displayName="ValidSign Status" ma:indexed="true" ma:internalName="ValidSignStatus">
      <xsd:simpleType>
        <xsd:restriction base="dms:Text">
          <xsd:maxLength value="255"/>
        </xsd:restriction>
      </xsd:simpleType>
    </xsd:element>
    <xsd:element name="ValidSignTransactionId" ma:index="20" nillable="true" ma:displayName="ValidSign Transaction" ma:indexed="true" ma:internalName="ValidSignTransactionId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9d570326-55ff-4931-811f-4ae3c5eba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948048-a7bf-4a67-bf7f-ef708eea5ae0" xsi:nil="true"/>
    <ValidSignTransactionId xmlns="421f85ca-36f0-4967-8fcf-a898e11862b2" xsi:nil="true"/>
    <ValidSignStatus xmlns="421f85ca-36f0-4967-8fcf-a898e11862b2" xsi:nil="true"/>
    <lcf76f155ced4ddcb4097134ff3c332f xmlns="421f85ca-36f0-4967-8fcf-a898e11862b2">
      <Terms xmlns="http://schemas.microsoft.com/office/infopath/2007/PartnerControls"/>
    </lcf76f155ced4ddcb4097134ff3c332f>
    <_dlc_DocId xmlns="76948048-a7bf-4a67-bf7f-ef708eea5ae0">PROINT-897844368-11658</_dlc_DocId>
    <_dlc_DocIdPersistId xmlns="76948048-a7bf-4a67-bf7f-ef708eea5ae0">false</_dlc_DocIdPersistId>
    <_dlc_DocIdUrl xmlns="76948048-a7bf-4a67-bf7f-ef708eea5ae0">
      <Url>https://lvnl.sharepoint.com/sites/pro-intern/_layouts/15/DocIdRedir.aspx?ID=PROINT-897844368-11658</Url>
      <Description>PROINT-897844368-11658</Description>
    </_dlc_DocIdUrl>
    <SharedWithUsers xmlns="76948048-a7bf-4a67-bf7f-ef708eea5ae0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7DBAE-170D-41DC-8D50-4DE0BE02A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48048-a7bf-4a67-bf7f-ef708eea5ae0"/>
    <ds:schemaRef ds:uri="421f85ca-36f0-4967-8fcf-a898e118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ABBD9-B675-4791-BC98-A027399B89D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2EC663-A46D-4471-9B4A-030F1194F5FE}">
  <ds:schemaRefs>
    <ds:schemaRef ds:uri="http://schemas.microsoft.com/office/2006/metadata/properties"/>
    <ds:schemaRef ds:uri="http://schemas.microsoft.com/office/infopath/2007/PartnerControls"/>
    <ds:schemaRef ds:uri="76948048-a7bf-4a67-bf7f-ef708eea5ae0"/>
    <ds:schemaRef ds:uri="421f85ca-36f0-4967-8fcf-a898e11862b2"/>
  </ds:schemaRefs>
</ds:datastoreItem>
</file>

<file path=customXml/itemProps4.xml><?xml version="1.0" encoding="utf-8"?>
<ds:datastoreItem xmlns:ds="http://schemas.openxmlformats.org/officeDocument/2006/customXml" ds:itemID="{3685F47F-A4B2-4C57-A71E-28A033D1DA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52A091-9FA9-4515-B879-6064B2B68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Photo-laserscan</Template>
  <TotalTime>3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Project: Photo/ laser scan</vt:lpstr>
    </vt:vector>
  </TitlesOfParts>
  <Company>Luchtverkeersbeveiliging Nederland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 Photo/ laser scan</dc:title>
  <dc:subject/>
  <dc:creator>kleveringo</dc:creator>
  <cp:keywords/>
  <cp:lastModifiedBy>Rinske Bakker (P&amp;D\ ATMP)</cp:lastModifiedBy>
  <cp:revision>7</cp:revision>
  <cp:lastPrinted>2014-12-02T10:17:00Z</cp:lastPrinted>
  <dcterms:created xsi:type="dcterms:W3CDTF">2025-07-11T08:08:00Z</dcterms:created>
  <dcterms:modified xsi:type="dcterms:W3CDTF">2025-07-11T09:01:00Z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PROATMP-318589822-242580</vt:lpwstr>
  </property>
  <property fmtid="{D5CDD505-2E9C-101B-9397-08002B2CF9AE}" pid="3" name="_dlc_DocIdUrl">
    <vt:lpwstr>https://lvnl.sharepoint.com/sites/pro-intern/_layouts/15/DocIdRedir.aspx?ID=PROATMP-318589822-242580, PROATMP-318589822-242580</vt:lpwstr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Bibiane Meijer-Veeger (P&amp;D\ BS)</vt:lpwstr>
  </property>
  <property fmtid="{D5CDD505-2E9C-101B-9397-08002B2CF9AE}" pid="6" name="Order">
    <vt:lpwstr>158200.000000000</vt:lpwstr>
  </property>
  <property fmtid="{D5CDD505-2E9C-101B-9397-08002B2CF9AE}" pid="7" name="xd_ProgID">
    <vt:lpwstr/>
  </property>
  <property fmtid="{D5CDD505-2E9C-101B-9397-08002B2CF9AE}" pid="8" name="_dlc_DocIdPersist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Rinske Bakker (P&amp;D\ ATMP)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ontentTypeId">
    <vt:lpwstr>0x01010015955A34831E5D4487024CCD1AD0E45B</vt:lpwstr>
  </property>
  <property fmtid="{D5CDD505-2E9C-101B-9397-08002B2CF9AE}" pid="14" name="_dlc_DocIdItemGuid">
    <vt:lpwstr>e3410a0e-ad26-4460-a283-d036d7b11f83</vt:lpwstr>
  </property>
  <property fmtid="{D5CDD505-2E9C-101B-9397-08002B2CF9AE}" pid="15" name="SharedWithUsers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  <property fmtid="{D5CDD505-2E9C-101B-9397-08002B2CF9AE}" pid="18" name="MSIP_Label_5116d0c3-847d-45e6-bc02-cfa98ffcf839_Enabled">
    <vt:lpwstr>true</vt:lpwstr>
  </property>
  <property fmtid="{D5CDD505-2E9C-101B-9397-08002B2CF9AE}" pid="19" name="MSIP_Label_5116d0c3-847d-45e6-bc02-cfa98ffcf839_SetDate">
    <vt:lpwstr>2025-07-11T08:01:35Z</vt:lpwstr>
  </property>
  <property fmtid="{D5CDD505-2E9C-101B-9397-08002B2CF9AE}" pid="20" name="MSIP_Label_5116d0c3-847d-45e6-bc02-cfa98ffcf839_Method">
    <vt:lpwstr>Standard</vt:lpwstr>
  </property>
  <property fmtid="{D5CDD505-2E9C-101B-9397-08002B2CF9AE}" pid="21" name="MSIP_Label_5116d0c3-847d-45e6-bc02-cfa98ffcf839_Name">
    <vt:lpwstr>LVNL INTERN</vt:lpwstr>
  </property>
  <property fmtid="{D5CDD505-2E9C-101B-9397-08002B2CF9AE}" pid="22" name="MSIP_Label_5116d0c3-847d-45e6-bc02-cfa98ffcf839_SiteId">
    <vt:lpwstr>0c7b3c3e-f18a-4e20-b05a-1faf7166f8fa</vt:lpwstr>
  </property>
  <property fmtid="{D5CDD505-2E9C-101B-9397-08002B2CF9AE}" pid="23" name="MSIP_Label_5116d0c3-847d-45e6-bc02-cfa98ffcf839_ActionId">
    <vt:lpwstr>6e016b26-e687-48ee-99de-cf45c3aa3e15</vt:lpwstr>
  </property>
  <property fmtid="{D5CDD505-2E9C-101B-9397-08002B2CF9AE}" pid="24" name="MSIP_Label_5116d0c3-847d-45e6-bc02-cfa98ffcf839_ContentBits">
    <vt:lpwstr>0</vt:lpwstr>
  </property>
  <property fmtid="{D5CDD505-2E9C-101B-9397-08002B2CF9AE}" pid="25" name="MSIP_Label_5116d0c3-847d-45e6-bc02-cfa98ffcf839_Tag">
    <vt:lpwstr>10, 3, 0, 1</vt:lpwstr>
  </property>
</Properties>
</file>