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78"/>
        <w:gridCol w:w="615"/>
        <w:gridCol w:w="1842"/>
        <w:gridCol w:w="709"/>
        <w:gridCol w:w="1845"/>
        <w:gridCol w:w="112"/>
        <w:gridCol w:w="597"/>
      </w:tblGrid>
      <w:tr w:rsidR="00973455" w:rsidRPr="00CA4160" w14:paraId="31218F9C" w14:textId="77777777" w:rsidTr="006028D1">
        <w:trPr>
          <w:trHeight w:val="414"/>
          <w:tblHeader/>
        </w:trPr>
        <w:tc>
          <w:tcPr>
            <w:tcW w:w="978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3117E27" w14:textId="77777777" w:rsidR="00973455" w:rsidRPr="002C6B79" w:rsidRDefault="00973455" w:rsidP="002A2248">
            <w:pPr>
              <w:tabs>
                <w:tab w:val="left" w:pos="3402"/>
              </w:tabs>
              <w:spacing w:before="120"/>
              <w:rPr>
                <w:sz w:val="20"/>
                <w:u w:val="single"/>
                <w:lang w:val="en-GB"/>
              </w:rPr>
            </w:pPr>
            <w:r w:rsidRPr="002C6B79">
              <w:rPr>
                <w:sz w:val="20"/>
                <w:lang w:val="en-GB"/>
              </w:rPr>
              <w:t xml:space="preserve">Fill in the required flight details and send this form at least one hour before </w:t>
            </w:r>
            <w:r w:rsidR="002A2248" w:rsidRPr="002C6B79">
              <w:rPr>
                <w:sz w:val="20"/>
                <w:lang w:val="en-GB"/>
              </w:rPr>
              <w:t>ETD</w:t>
            </w:r>
            <w:r w:rsidRPr="002C6B79">
              <w:rPr>
                <w:sz w:val="20"/>
                <w:lang w:val="en-GB"/>
              </w:rPr>
              <w:t xml:space="preserve"> to </w:t>
            </w:r>
            <w:r w:rsidR="00DF5560" w:rsidRPr="002C6B79">
              <w:rPr>
                <w:sz w:val="20"/>
                <w:lang w:val="en-GB"/>
              </w:rPr>
              <w:t>ops_helpdesk@lvnl.nl</w:t>
            </w:r>
            <w:r w:rsidRPr="002C6B79">
              <w:rPr>
                <w:sz w:val="20"/>
                <w:lang w:val="en-GB"/>
              </w:rPr>
              <w:t>. Mention your phone number in the e</w:t>
            </w:r>
            <w:r w:rsidR="009929A3" w:rsidRPr="002C6B79">
              <w:rPr>
                <w:sz w:val="20"/>
                <w:lang w:val="en-GB"/>
              </w:rPr>
              <w:t>-</w:t>
            </w:r>
            <w:r w:rsidRPr="002C6B79">
              <w:rPr>
                <w:sz w:val="20"/>
                <w:lang w:val="en-GB"/>
              </w:rPr>
              <w:t xml:space="preserve">mail message, and wait for instructions and </w:t>
            </w:r>
            <w:r w:rsidR="00BB1D26" w:rsidRPr="002C6B79">
              <w:rPr>
                <w:sz w:val="20"/>
                <w:lang w:val="en-GB"/>
              </w:rPr>
              <w:t>approval</w:t>
            </w:r>
            <w:r w:rsidRPr="002C6B79">
              <w:rPr>
                <w:sz w:val="20"/>
                <w:lang w:val="en-GB"/>
              </w:rPr>
              <w:t xml:space="preserve">. </w:t>
            </w:r>
          </w:p>
        </w:tc>
      </w:tr>
      <w:tr w:rsidR="00DA29B9" w14:paraId="0D2BE818" w14:textId="77777777" w:rsidTr="006028D1">
        <w:trPr>
          <w:trHeight w:val="414"/>
          <w:tblHeader/>
        </w:trPr>
        <w:tc>
          <w:tcPr>
            <w:tcW w:w="2269" w:type="dxa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6F8F2DA8" w14:textId="77777777" w:rsidR="00DA29B9" w:rsidRPr="00380EAF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C</w:t>
            </w:r>
            <w:r>
              <w:rPr>
                <w:szCs w:val="22"/>
                <w:lang w:val="en-GB"/>
              </w:rPr>
              <w:t>all sign:</w:t>
            </w:r>
            <w:r w:rsidRPr="00447226">
              <w:rPr>
                <w:szCs w:val="22"/>
                <w:lang w:val="en-GB"/>
              </w:rPr>
              <w:t xml:space="preserve">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78C00" w14:textId="77777777" w:rsidR="00DA29B9" w:rsidRPr="00447226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Type: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2D384" w14:textId="77777777" w:rsidR="00DA29B9" w:rsidRPr="00447226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Date: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191791" w14:textId="77777777" w:rsidR="00DA29B9" w:rsidRPr="006028D1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6028D1">
              <w:rPr>
                <w:szCs w:val="22"/>
                <w:lang w:val="en-GB"/>
              </w:rPr>
              <w:t>ETO CTR</w:t>
            </w:r>
            <w:r w:rsidR="006028D1">
              <w:rPr>
                <w:szCs w:val="22"/>
                <w:lang w:val="en-GB"/>
              </w:rPr>
              <w:t xml:space="preserve">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597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16A9DA64" w14:textId="77777777" w:rsidR="00DA29B9" w:rsidRPr="006028D1" w:rsidRDefault="00DA29B9" w:rsidP="002A2248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6028D1">
              <w:rPr>
                <w:szCs w:val="22"/>
                <w:lang w:val="en-GB"/>
              </w:rPr>
              <w:t>UTC</w:t>
            </w:r>
          </w:p>
        </w:tc>
      </w:tr>
      <w:tr w:rsidR="00DA29B9" w14:paraId="4053A375" w14:textId="77777777" w:rsidTr="006028D1">
        <w:trPr>
          <w:trHeight w:val="414"/>
          <w:tblHeader/>
        </w:trPr>
        <w:tc>
          <w:tcPr>
            <w:tcW w:w="2269" w:type="dxa"/>
            <w:tcBorders>
              <w:left w:val="double" w:sz="4" w:space="0" w:color="auto"/>
              <w:right w:val="single" w:sz="4" w:space="0" w:color="auto"/>
            </w:tcBorders>
          </w:tcPr>
          <w:p w14:paraId="687386AB" w14:textId="77777777" w:rsidR="00DA29B9" w:rsidRPr="00447226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ADEP: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nil"/>
            </w:tcBorders>
          </w:tcPr>
          <w:p w14:paraId="33023B2E" w14:textId="77777777" w:rsidR="00DA29B9" w:rsidRPr="00447226" w:rsidRDefault="00DA29B9" w:rsidP="006873DA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ETD: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6873DA">
              <w:rPr>
                <w:szCs w:val="22"/>
                <w:lang w:val="en-GB"/>
              </w:rPr>
              <w:t> </w:t>
            </w:r>
            <w:r w:rsidR="006873DA">
              <w:rPr>
                <w:szCs w:val="22"/>
                <w:lang w:val="en-GB"/>
              </w:rPr>
              <w:t> </w:t>
            </w:r>
            <w:r w:rsidR="006873DA">
              <w:rPr>
                <w:szCs w:val="22"/>
                <w:lang w:val="en-GB"/>
              </w:rPr>
              <w:t> </w:t>
            </w:r>
            <w:r w:rsidR="006873DA">
              <w:rPr>
                <w:szCs w:val="22"/>
                <w:lang w:val="en-GB"/>
              </w:rPr>
              <w:t> </w:t>
            </w:r>
            <w:r w:rsidR="006873DA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615" w:type="dxa"/>
            <w:tcBorders>
              <w:left w:val="nil"/>
              <w:right w:val="single" w:sz="4" w:space="0" w:color="auto"/>
            </w:tcBorders>
          </w:tcPr>
          <w:p w14:paraId="77A528D4" w14:textId="77777777" w:rsidR="00DA29B9" w:rsidRPr="00447226" w:rsidRDefault="00DA29B9" w:rsidP="00EC3998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UTC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161C340B" w14:textId="77777777" w:rsidR="00DA29B9" w:rsidRPr="00447226" w:rsidRDefault="00DA29B9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ADEST: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957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53055A8B" w14:textId="77777777" w:rsidR="00DA29B9" w:rsidRPr="00447226" w:rsidRDefault="00DA29B9" w:rsidP="00C97756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ETA: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8F13E9" w:rsidRPr="008F13E9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 </w:t>
            </w:r>
          </w:p>
        </w:tc>
        <w:tc>
          <w:tcPr>
            <w:tcW w:w="597" w:type="dxa"/>
            <w:tcBorders>
              <w:left w:val="nil"/>
              <w:right w:val="double" w:sz="4" w:space="0" w:color="auto"/>
            </w:tcBorders>
            <w:vAlign w:val="center"/>
          </w:tcPr>
          <w:p w14:paraId="0F6F6A74" w14:textId="77777777" w:rsidR="00DA29B9" w:rsidRPr="00447226" w:rsidRDefault="00DA29B9" w:rsidP="00EC3998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UTC</w:t>
            </w:r>
          </w:p>
        </w:tc>
      </w:tr>
      <w:tr w:rsidR="006F75C7" w14:paraId="709894FD" w14:textId="77777777" w:rsidTr="002C6B79">
        <w:trPr>
          <w:trHeight w:val="414"/>
          <w:tblHeader/>
        </w:trPr>
        <w:tc>
          <w:tcPr>
            <w:tcW w:w="368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B285A3" w14:textId="77777777" w:rsidR="006F75C7" w:rsidRPr="00447226" w:rsidRDefault="006F75C7" w:rsidP="00C97756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Phone operator:</w:t>
            </w:r>
            <w:r>
              <w:rPr>
                <w:szCs w:val="22"/>
                <w:lang w:val="en-GB"/>
              </w:rPr>
              <w:t xml:space="preserve"> </w:t>
            </w:r>
            <w:r w:rsidR="00A55F6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A55F66">
              <w:rPr>
                <w:szCs w:val="22"/>
                <w:lang w:val="en-GB"/>
              </w:rPr>
              <w:instrText xml:space="preserve"> FORMTEXT </w:instrText>
            </w:r>
            <w:r w:rsidR="00A55F66">
              <w:rPr>
                <w:szCs w:val="22"/>
                <w:lang w:val="en-GB"/>
              </w:rPr>
            </w:r>
            <w:r w:rsidR="00A55F66">
              <w:rPr>
                <w:szCs w:val="22"/>
                <w:lang w:val="en-GB"/>
              </w:rPr>
              <w:fldChar w:fldCharType="separate"/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BD98A7" w14:textId="77777777" w:rsidR="006F75C7" w:rsidRPr="00447226" w:rsidRDefault="006F75C7" w:rsidP="00380EA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Phone PIC:</w:t>
            </w:r>
            <w:r>
              <w:rPr>
                <w:szCs w:val="22"/>
                <w:lang w:val="en-GB"/>
              </w:rPr>
              <w:t xml:space="preserve">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bookmarkEnd w:id="1"/>
          </w:p>
        </w:tc>
        <w:tc>
          <w:tcPr>
            <w:tcW w:w="2554" w:type="dxa"/>
            <w:gridSpan w:val="3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E9621B9" w14:textId="77777777" w:rsidR="006F75C7" w:rsidRPr="00447226" w:rsidRDefault="006F75C7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Name</w:t>
            </w:r>
            <w:r>
              <w:rPr>
                <w:szCs w:val="22"/>
                <w:lang w:val="en-GB"/>
              </w:rPr>
              <w:t>:</w:t>
            </w:r>
            <w:r w:rsidRPr="00447226">
              <w:rPr>
                <w:szCs w:val="22"/>
                <w:lang w:val="en-GB"/>
              </w:rPr>
              <w:t xml:space="preserve">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</w:tr>
      <w:tr w:rsidR="00260652" w14:paraId="5D421937" w14:textId="77777777" w:rsidTr="002C6B79">
        <w:trPr>
          <w:trHeight w:val="414"/>
          <w:tblHeader/>
        </w:trPr>
        <w:tc>
          <w:tcPr>
            <w:tcW w:w="3686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898A57F" w14:textId="77777777" w:rsidR="00260652" w:rsidRPr="00447226" w:rsidRDefault="00260652" w:rsidP="00380EA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SPO declarant </w:t>
            </w:r>
            <w:r w:rsidR="002C6B79">
              <w:rPr>
                <w:szCs w:val="22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No / </w:t>
            </w: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Yes</w:t>
            </w:r>
            <w:r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6098" w:type="dxa"/>
            <w:gridSpan w:val="7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311CF15" w14:textId="77777777" w:rsidR="00260652" w:rsidRPr="00447226" w:rsidRDefault="00260652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SPO number: SPO.NL.</w:t>
            </w:r>
            <w:r w:rsidR="00A55F66" w:rsidRPr="008F13E9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F66" w:rsidRPr="008F13E9">
              <w:rPr>
                <w:szCs w:val="22"/>
                <w:lang w:val="en-GB"/>
              </w:rPr>
              <w:instrText xml:space="preserve"> FORMTEXT </w:instrText>
            </w:r>
            <w:r w:rsidR="00A55F66" w:rsidRPr="008F13E9">
              <w:rPr>
                <w:szCs w:val="22"/>
                <w:lang w:val="en-GB"/>
              </w:rPr>
            </w:r>
            <w:r w:rsidR="00A55F66" w:rsidRPr="008F13E9">
              <w:rPr>
                <w:szCs w:val="22"/>
                <w:lang w:val="en-GB"/>
              </w:rPr>
              <w:fldChar w:fldCharType="separate"/>
            </w:r>
            <w:r w:rsidR="00A55F66">
              <w:rPr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t> </w:t>
            </w:r>
            <w:r w:rsidR="00A55F66" w:rsidRPr="008F13E9">
              <w:rPr>
                <w:szCs w:val="22"/>
                <w:lang w:val="en-GB"/>
              </w:rPr>
              <w:fldChar w:fldCharType="end"/>
            </w:r>
          </w:p>
        </w:tc>
      </w:tr>
      <w:tr w:rsidR="006F75C7" w14:paraId="5534C831" w14:textId="77777777" w:rsidTr="006028D1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CE42DA" w14:textId="77777777" w:rsidR="006F75C7" w:rsidRPr="00380EAF" w:rsidRDefault="006F75C7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Target 1: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42E776F1" w14:textId="77777777" w:rsidR="006F75C7" w:rsidRPr="00380EAF" w:rsidRDefault="006F75C7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44CADBE9" w14:textId="77777777" w:rsidR="006F75C7" w:rsidRPr="00380EAF" w:rsidRDefault="006F75C7" w:rsidP="00380EA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5" w:type="dxa"/>
            <w:tcBorders>
              <w:left w:val="single" w:sz="4" w:space="0" w:color="auto"/>
              <w:right w:val="nil"/>
            </w:tcBorders>
            <w:vAlign w:val="bottom"/>
          </w:tcPr>
          <w:p w14:paraId="356343C0" w14:textId="77777777" w:rsidR="006F75C7" w:rsidRPr="00380EAF" w:rsidRDefault="006F75C7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bookmarkStart w:id="2" w:name="Vervolgkeuzelijst3"/>
            <w:r w:rsidR="008F13E9" w:rsidRPr="008F13E9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8F13E9">
              <w:rPr>
                <w:szCs w:val="22"/>
                <w:lang w:val="en-GB"/>
              </w:rPr>
              <w:instrText xml:space="preserve"> FORMTEXT </w:instrText>
            </w:r>
            <w:r w:rsidR="008F13E9" w:rsidRPr="008F13E9">
              <w:rPr>
                <w:szCs w:val="22"/>
                <w:lang w:val="en-GB"/>
              </w:rPr>
            </w:r>
            <w:r w:rsidR="008F13E9" w:rsidRPr="008F13E9">
              <w:rPr>
                <w:szCs w:val="22"/>
                <w:lang w:val="en-GB"/>
              </w:rPr>
              <w:fldChar w:fldCharType="separate"/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A27BEF">
              <w:rPr>
                <w:szCs w:val="22"/>
                <w:lang w:val="en-GB"/>
              </w:rPr>
              <w:t> </w:t>
            </w:r>
            <w:r w:rsidR="008F13E9" w:rsidRPr="008F13E9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  <w:bookmarkEnd w:id="2"/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3C2AE8E1" w14:textId="77777777" w:rsidR="006F75C7" w:rsidRPr="00380EAF" w:rsidRDefault="000A428F" w:rsidP="00380EA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6F75C7" w14:paraId="5DDA63DD" w14:textId="77777777" w:rsidTr="006028D1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0F270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Target </w:t>
            </w:r>
            <w:r>
              <w:rPr>
                <w:szCs w:val="22"/>
                <w:lang w:val="en-GB"/>
              </w:rPr>
              <w:t>2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0A91AF72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12046C74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5" w:type="dxa"/>
            <w:tcBorders>
              <w:left w:val="single" w:sz="4" w:space="0" w:color="auto"/>
              <w:right w:val="nil"/>
            </w:tcBorders>
            <w:vAlign w:val="bottom"/>
          </w:tcPr>
          <w:p w14:paraId="4EC14EEB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68FD70B9" w14:textId="77777777" w:rsidR="006F75C7" w:rsidRPr="00380EAF" w:rsidRDefault="000A428F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6F75C7" w14:paraId="275A1812" w14:textId="77777777" w:rsidTr="006028D1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35FC64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3</w:t>
            </w:r>
            <w:r w:rsidRPr="00447226">
              <w:rPr>
                <w:szCs w:val="22"/>
                <w:lang w:val="en-GB"/>
              </w:rPr>
              <w:t xml:space="preserve">: </w:t>
            </w:r>
            <w:r w:rsidR="00A55F66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F66">
              <w:rPr>
                <w:szCs w:val="22"/>
                <w:lang w:val="en-GB"/>
              </w:rPr>
              <w:instrText xml:space="preserve"> FORMTEXT </w:instrText>
            </w:r>
            <w:r w:rsidR="00A55F66">
              <w:rPr>
                <w:szCs w:val="22"/>
                <w:lang w:val="en-GB"/>
              </w:rPr>
            </w:r>
            <w:r w:rsidR="00A55F66">
              <w:rPr>
                <w:szCs w:val="22"/>
                <w:lang w:val="en-GB"/>
              </w:rPr>
              <w:fldChar w:fldCharType="separate"/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18203969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274723A6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5" w:type="dxa"/>
            <w:tcBorders>
              <w:left w:val="single" w:sz="4" w:space="0" w:color="auto"/>
              <w:right w:val="nil"/>
            </w:tcBorders>
            <w:vAlign w:val="bottom"/>
          </w:tcPr>
          <w:p w14:paraId="6F2F5B1D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06C75024" w14:textId="77777777" w:rsidR="006F75C7" w:rsidRPr="00380EAF" w:rsidRDefault="000A428F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6F75C7" w14:paraId="38853C48" w14:textId="77777777" w:rsidTr="006028D1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5A3DB6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4</w:t>
            </w:r>
            <w:r w:rsidRPr="00447226">
              <w:rPr>
                <w:szCs w:val="22"/>
                <w:lang w:val="en-GB"/>
              </w:rPr>
              <w:t xml:space="preserve">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0EFE3A6C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4A1409C4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5" w:type="dxa"/>
            <w:tcBorders>
              <w:left w:val="single" w:sz="4" w:space="0" w:color="auto"/>
              <w:right w:val="nil"/>
            </w:tcBorders>
            <w:vAlign w:val="bottom"/>
          </w:tcPr>
          <w:p w14:paraId="7DC77772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683E490C" w14:textId="77777777" w:rsidR="006F75C7" w:rsidRPr="00380EAF" w:rsidRDefault="000A428F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6F75C7" w14:paraId="17E7D372" w14:textId="77777777" w:rsidTr="006028D1">
        <w:trPr>
          <w:trHeight w:val="414"/>
        </w:trPr>
        <w:tc>
          <w:tcPr>
            <w:tcW w:w="46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6677B6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Target 5</w:t>
            </w:r>
            <w:r w:rsidRPr="00447226">
              <w:rPr>
                <w:szCs w:val="22"/>
                <w:lang w:val="en-GB"/>
              </w:rPr>
              <w:t xml:space="preserve">: </w:t>
            </w:r>
            <w:r w:rsidR="00A55F66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F66">
              <w:rPr>
                <w:szCs w:val="22"/>
                <w:lang w:val="en-GB"/>
              </w:rPr>
              <w:instrText xml:space="preserve"> FORMTEXT </w:instrText>
            </w:r>
            <w:r w:rsidR="00A55F66">
              <w:rPr>
                <w:szCs w:val="22"/>
                <w:lang w:val="en-GB"/>
              </w:rPr>
            </w:r>
            <w:r w:rsidR="00A55F66">
              <w:rPr>
                <w:szCs w:val="22"/>
                <w:lang w:val="en-GB"/>
              </w:rPr>
              <w:fldChar w:fldCharType="separate"/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noProof/>
                <w:szCs w:val="22"/>
                <w:lang w:val="en-GB"/>
              </w:rPr>
              <w:t> </w:t>
            </w:r>
            <w:r w:rsidR="00A55F66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14:paraId="780B6DFC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 xml:space="preserve">Duration: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698759D3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447226">
              <w:rPr>
                <w:szCs w:val="22"/>
                <w:lang w:val="en-GB"/>
              </w:rPr>
              <w:t>min</w:t>
            </w:r>
          </w:p>
        </w:tc>
        <w:tc>
          <w:tcPr>
            <w:tcW w:w="1845" w:type="dxa"/>
            <w:tcBorders>
              <w:left w:val="single" w:sz="4" w:space="0" w:color="auto"/>
              <w:right w:val="nil"/>
            </w:tcBorders>
            <w:vAlign w:val="bottom"/>
          </w:tcPr>
          <w:p w14:paraId="088DE878" w14:textId="77777777" w:rsidR="006F75C7" w:rsidRPr="00380EAF" w:rsidRDefault="006F75C7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Alt: </w:t>
            </w:r>
            <w:r w:rsidRPr="00447226">
              <w:rPr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7226">
              <w:rPr>
                <w:szCs w:val="22"/>
                <w:lang w:val="en-GB"/>
              </w:rPr>
              <w:instrText xml:space="preserve"> FORMTEXT </w:instrText>
            </w:r>
            <w:r w:rsidRPr="00447226">
              <w:rPr>
                <w:szCs w:val="22"/>
                <w:lang w:val="en-GB"/>
              </w:rPr>
            </w:r>
            <w:r w:rsidRPr="00447226">
              <w:rPr>
                <w:szCs w:val="22"/>
                <w:lang w:val="en-GB"/>
              </w:rPr>
              <w:fldChar w:fldCharType="separate"/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t> </w:t>
            </w:r>
            <w:r w:rsidRPr="00447226">
              <w:rPr>
                <w:szCs w:val="22"/>
                <w:lang w:val="en-GB"/>
              </w:rPr>
              <w:fldChar w:fldCharType="end"/>
            </w:r>
            <w:r w:rsidRPr="00447226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bottom"/>
          </w:tcPr>
          <w:p w14:paraId="471BFDE3" w14:textId="77777777" w:rsidR="006F75C7" w:rsidRPr="00380EAF" w:rsidRDefault="000A428F" w:rsidP="00B40021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szCs w:val="22"/>
                <w:lang w:val="en-GB"/>
              </w:rPr>
              <w:instrText xml:space="preserve"> FORMDROPDOWN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szCs w:val="22"/>
                <w:lang w:val="en-GB"/>
              </w:rPr>
              <w:fldChar w:fldCharType="end"/>
            </w:r>
          </w:p>
        </w:tc>
      </w:tr>
      <w:tr w:rsidR="006F75C7" w:rsidRPr="006873DA" w14:paraId="3AB5A167" w14:textId="77777777" w:rsidTr="006028D1">
        <w:trPr>
          <w:cantSplit/>
          <w:trHeight w:hRule="exact" w:val="414"/>
        </w:trPr>
        <w:tc>
          <w:tcPr>
            <w:tcW w:w="9784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780F" w14:textId="77777777" w:rsidR="006F75C7" w:rsidRPr="006873DA" w:rsidRDefault="006F75C7" w:rsidP="00A27BEF">
            <w:pPr>
              <w:tabs>
                <w:tab w:val="left" w:pos="3402"/>
              </w:tabs>
              <w:spacing w:before="120"/>
              <w:rPr>
                <w:szCs w:val="22"/>
                <w:lang w:val="en-GB"/>
              </w:rPr>
            </w:pPr>
            <w:r w:rsidRPr="006873DA">
              <w:rPr>
                <w:szCs w:val="22"/>
                <w:lang w:val="en-GB"/>
              </w:rPr>
              <w:t xml:space="preserve">Remark: </w:t>
            </w:r>
            <w:r w:rsidR="008F13E9" w:rsidRPr="00A27BEF">
              <w:rPr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F13E9" w:rsidRPr="00A27BEF">
              <w:rPr>
                <w:szCs w:val="22"/>
                <w:lang w:val="en-GB"/>
              </w:rPr>
              <w:instrText xml:space="preserve"> FORMTEXT </w:instrText>
            </w:r>
            <w:r w:rsidR="008F13E9" w:rsidRPr="00A27BEF">
              <w:rPr>
                <w:szCs w:val="22"/>
                <w:lang w:val="en-GB"/>
              </w:rPr>
            </w:r>
            <w:r w:rsidR="008F13E9" w:rsidRPr="00A27BEF">
              <w:rPr>
                <w:szCs w:val="22"/>
                <w:lang w:val="en-GB"/>
              </w:rPr>
              <w:fldChar w:fldCharType="separate"/>
            </w:r>
            <w:r w:rsidR="00A27BEF" w:rsidRPr="00A27BEF">
              <w:rPr>
                <w:szCs w:val="22"/>
                <w:lang w:val="en-GB"/>
              </w:rPr>
              <w:t> </w:t>
            </w:r>
            <w:r w:rsidR="00A27BEF" w:rsidRPr="00A27BEF">
              <w:rPr>
                <w:szCs w:val="22"/>
                <w:lang w:val="en-GB"/>
              </w:rPr>
              <w:t> </w:t>
            </w:r>
            <w:r w:rsidR="00A27BEF" w:rsidRPr="00A27BEF">
              <w:rPr>
                <w:szCs w:val="22"/>
                <w:lang w:val="en-GB"/>
              </w:rPr>
              <w:t> </w:t>
            </w:r>
            <w:r w:rsidR="00A27BEF" w:rsidRPr="00A27BEF">
              <w:rPr>
                <w:szCs w:val="22"/>
                <w:lang w:val="en-GB"/>
              </w:rPr>
              <w:t> </w:t>
            </w:r>
            <w:r w:rsidR="00A27BEF" w:rsidRPr="00A27BEF">
              <w:rPr>
                <w:szCs w:val="22"/>
                <w:lang w:val="en-GB"/>
              </w:rPr>
              <w:t> </w:t>
            </w:r>
            <w:r w:rsidR="008F13E9" w:rsidRPr="00A27BEF">
              <w:rPr>
                <w:szCs w:val="22"/>
              </w:rPr>
              <w:fldChar w:fldCharType="end"/>
            </w:r>
          </w:p>
        </w:tc>
      </w:tr>
      <w:tr w:rsidR="006F75C7" w14:paraId="4B07170F" w14:textId="77777777" w:rsidTr="006028D1">
        <w:trPr>
          <w:cantSplit/>
          <w:trHeight w:hRule="exact" w:val="9136"/>
        </w:trPr>
        <w:tc>
          <w:tcPr>
            <w:tcW w:w="978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DD0F8" w14:textId="77777777" w:rsidR="006F75C7" w:rsidRPr="006873DA" w:rsidRDefault="006F75C7" w:rsidP="00995053">
            <w:pPr>
              <w:tabs>
                <w:tab w:val="left" w:pos="3402"/>
              </w:tabs>
              <w:jc w:val="center"/>
              <w:rPr>
                <w:sz w:val="16"/>
                <w:szCs w:val="16"/>
                <w:lang w:val="en-GB"/>
              </w:rPr>
            </w:pPr>
          </w:p>
          <w:p w14:paraId="7846B127" w14:textId="77777777" w:rsidR="006F75C7" w:rsidRPr="00447226" w:rsidRDefault="00CA4160" w:rsidP="00A15B0B">
            <w:pPr>
              <w:tabs>
                <w:tab w:val="left" w:pos="3402"/>
              </w:tabs>
              <w:jc w:val="center"/>
              <w:rPr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</w:rPr>
              <w:pict w14:anchorId="7B600658">
                <v:oval id="_x0000_s2124" style="position:absolute;left:0;text-align:left;margin-left:5.75pt;margin-top:127.9pt;width:17.55pt;height:18.3pt;z-index:251658752" filled="f" strokecolor="red" strokeweight="1.5pt">
                  <v:textbox style="mso-next-textbox:#_x0000_s2124">
                    <w:txbxContent>
                      <w:p w14:paraId="240EF7F0" w14:textId="77777777" w:rsidR="00A27BEF" w:rsidRPr="00F41A59" w:rsidRDefault="00A27BEF" w:rsidP="00A27BEF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 xml:space="preserve">4  </w:t>
                        </w:r>
                      </w:p>
                      <w:p w14:paraId="6D4A87FA" w14:textId="77777777" w:rsidR="00A27BEF" w:rsidRDefault="00A27BEF" w:rsidP="00A27BEF"/>
                    </w:txbxContent>
                  </v:textbox>
                </v:oval>
              </w:pict>
            </w:r>
            <w:r>
              <w:rPr>
                <w:noProof/>
                <w:sz w:val="16"/>
                <w:szCs w:val="16"/>
              </w:rPr>
              <w:pict w14:anchorId="2DE057BB">
                <v:oval id="_x0000_s2123" style="position:absolute;left:0;text-align:left;margin-left:5.7pt;margin-top:94.9pt;width:17.55pt;height:18.3pt;z-index:251657728" filled="f" strokecolor="red" strokeweight="1.5pt">
                  <v:textbox style="mso-next-textbox:#_x0000_s2123">
                    <w:txbxContent>
                      <w:p w14:paraId="081C5347" w14:textId="77777777" w:rsidR="00A27BEF" w:rsidRPr="00F41A59" w:rsidRDefault="00A27BEF" w:rsidP="00A27BEF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 xml:space="preserve">3  </w:t>
                        </w:r>
                      </w:p>
                      <w:p w14:paraId="41B384CA" w14:textId="77777777" w:rsidR="00A27BEF" w:rsidRDefault="00A27BEF" w:rsidP="00A27BEF"/>
                    </w:txbxContent>
                  </v:textbox>
                </v:oval>
              </w:pict>
            </w:r>
            <w:r>
              <w:rPr>
                <w:noProof/>
                <w:sz w:val="16"/>
                <w:szCs w:val="16"/>
              </w:rPr>
              <w:pict w14:anchorId="12925ADB">
                <v:oval id="_x0000_s2122" style="position:absolute;left:0;text-align:left;margin-left:5.7pt;margin-top:60.4pt;width:17.55pt;height:18.3pt;z-index:251656704" filled="f" strokecolor="red" strokeweight="1.5pt">
                  <v:textbox style="mso-next-textbox:#_x0000_s2122">
                    <w:txbxContent>
                      <w:p w14:paraId="78649E89" w14:textId="77777777" w:rsidR="00A27BEF" w:rsidRPr="00F41A59" w:rsidRDefault="00A27BEF" w:rsidP="00A27BEF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 xml:space="preserve">2  </w:t>
                        </w:r>
                      </w:p>
                      <w:p w14:paraId="4722DC97" w14:textId="77777777" w:rsidR="00A27BEF" w:rsidRDefault="00A27BEF" w:rsidP="00A27BEF"/>
                    </w:txbxContent>
                  </v:textbox>
                </v:oval>
              </w:pict>
            </w:r>
            <w:r>
              <w:rPr>
                <w:noProof/>
                <w:sz w:val="16"/>
                <w:szCs w:val="16"/>
              </w:rPr>
              <w:pict w14:anchorId="13B446B3">
                <v:oval id="_x0000_s2110" style="position:absolute;left:0;text-align:left;margin-left:5.65pt;margin-top:28.15pt;width:17.55pt;height:18.3pt;z-index:251655680" filled="f" strokecolor="red" strokeweight="1.5pt">
                  <v:textbox style="mso-next-textbox:#_x0000_s2110">
                    <w:txbxContent>
                      <w:p w14:paraId="73EC239D" w14:textId="77777777" w:rsidR="00CA541B" w:rsidRPr="00F41A59" w:rsidRDefault="00CA541B" w:rsidP="00CA541B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 w:rsidRPr="00F41A59"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 xml:space="preserve">  </w:t>
                        </w:r>
                      </w:p>
                      <w:p w14:paraId="451F2450" w14:textId="77777777" w:rsidR="00CA541B" w:rsidRDefault="00CA541B" w:rsidP="00CA541B"/>
                    </w:txbxContent>
                  </v:textbox>
                </v:oval>
              </w:pict>
            </w:r>
            <w:r>
              <w:rPr>
                <w:noProof/>
                <w:sz w:val="16"/>
                <w:szCs w:val="16"/>
              </w:rPr>
              <w:pict w14:anchorId="0608EAEB">
                <v:oval id="_x0000_s2125" style="position:absolute;left:0;text-align:left;margin-left:5.8pt;margin-top:159.3pt;width:17.55pt;height:18.3pt;rotation:-327302fd;z-index:251659776" filled="f" strokecolor="red" strokeweight="1.5pt">
                  <v:textbox style="mso-next-textbox:#_x0000_s2125">
                    <w:txbxContent>
                      <w:p w14:paraId="41AA3578" w14:textId="77777777" w:rsidR="00A27BEF" w:rsidRPr="00F41A59" w:rsidRDefault="00A27BEF" w:rsidP="00A27BEF">
                        <w:pP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color w:val="FF0000"/>
                            <w:sz w:val="14"/>
                            <w:szCs w:val="14"/>
                          </w:rPr>
                          <w:t xml:space="preserve">5  </w:t>
                        </w:r>
                      </w:p>
                      <w:p w14:paraId="39D21E87" w14:textId="77777777" w:rsidR="00A27BEF" w:rsidRDefault="00A27BEF" w:rsidP="00A27BEF"/>
                    </w:txbxContent>
                  </v:textbox>
                </v:oval>
              </w:pict>
            </w:r>
            <w:r>
              <w:rPr>
                <w:sz w:val="16"/>
                <w:szCs w:val="16"/>
                <w:lang w:val="en-GB"/>
              </w:rPr>
              <w:pict w14:anchorId="1F28D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.75pt;height:456.75pt">
                  <v:imagedata r:id="rId11" o:title="OHD website__Short duration survey flights EHLE__20240905"/>
                </v:shape>
              </w:pict>
            </w:r>
          </w:p>
        </w:tc>
      </w:tr>
    </w:tbl>
    <w:p w14:paraId="6A0C77E2" w14:textId="77777777" w:rsidR="00F85AD2" w:rsidRPr="00C73731" w:rsidRDefault="00F85AD2">
      <w:pPr>
        <w:pStyle w:val="Koptekst"/>
        <w:tabs>
          <w:tab w:val="clear" w:pos="4536"/>
          <w:tab w:val="clear" w:pos="9072"/>
          <w:tab w:val="left" w:pos="2835"/>
        </w:tabs>
        <w:rPr>
          <w:sz w:val="2"/>
          <w:szCs w:val="2"/>
          <w:lang w:val="en-GB"/>
        </w:rPr>
      </w:pPr>
    </w:p>
    <w:sectPr w:rsidR="00F85AD2" w:rsidRPr="00C73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50" w:right="991" w:bottom="1418" w:left="1418" w:header="426" w:footer="3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7B6F" w14:textId="77777777" w:rsidR="009B436B" w:rsidRDefault="009B436B">
      <w:r>
        <w:separator/>
      </w:r>
    </w:p>
  </w:endnote>
  <w:endnote w:type="continuationSeparator" w:id="0">
    <w:p w14:paraId="205465D5" w14:textId="77777777" w:rsidR="009B436B" w:rsidRDefault="009B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8359" w14:textId="77777777" w:rsidR="00A043DB" w:rsidRDefault="00A043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3714" w14:textId="77777777" w:rsidR="00973455" w:rsidRPr="008804C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>
      <w:rPr>
        <w:snapToGrid w:val="0"/>
        <w:sz w:val="18"/>
        <w:lang w:val="en-GB"/>
      </w:rPr>
      <w:t>No ri</w:t>
    </w:r>
    <w:r w:rsidRPr="008804C5">
      <w:rPr>
        <w:snapToGrid w:val="0"/>
        <w:sz w:val="18"/>
        <w:lang w:val="en-GB"/>
      </w:rPr>
      <w:t>ghts can be derived from this form.</w:t>
    </w:r>
    <w:r w:rsidR="009319B3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For questions and/or comments, please contact LVNL Operational </w:t>
    </w:r>
    <w:r w:rsidR="00F778D5">
      <w:rPr>
        <w:snapToGrid w:val="0"/>
        <w:sz w:val="18"/>
        <w:lang w:val="en-GB"/>
      </w:rPr>
      <w:t>H</w:t>
    </w:r>
    <w:r w:rsidRPr="008804C5">
      <w:rPr>
        <w:snapToGrid w:val="0"/>
        <w:sz w:val="18"/>
        <w:lang w:val="en-GB"/>
      </w:rPr>
      <w:t>elp</w:t>
    </w:r>
    <w:r w:rsidR="00F778D5">
      <w:rPr>
        <w:snapToGrid w:val="0"/>
        <w:sz w:val="18"/>
        <w:lang w:val="en-GB"/>
      </w:rPr>
      <w:t xml:space="preserve"> D</w:t>
    </w:r>
    <w:r w:rsidRPr="008804C5">
      <w:rPr>
        <w:snapToGrid w:val="0"/>
        <w:sz w:val="18"/>
        <w:lang w:val="en-GB"/>
      </w:rPr>
      <w:t>esk.</w:t>
    </w:r>
  </w:p>
  <w:p w14:paraId="60F5A3A0" w14:textId="77777777" w:rsidR="00973455" w:rsidRDefault="00973455" w:rsidP="00973455">
    <w:pPr>
      <w:pStyle w:val="Voettekst"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ind w:left="-142"/>
      <w:jc w:val="center"/>
      <w:rPr>
        <w:snapToGrid w:val="0"/>
        <w:sz w:val="18"/>
        <w:lang w:val="en-GB"/>
      </w:rPr>
    </w:pPr>
    <w:r w:rsidRPr="008804C5">
      <w:rPr>
        <w:snapToGrid w:val="0"/>
        <w:sz w:val="18"/>
        <w:lang w:val="en-GB"/>
      </w:rPr>
      <w:t xml:space="preserve">Phone </w:t>
    </w:r>
    <w:r w:rsidR="00F778D5">
      <w:rPr>
        <w:snapToGrid w:val="0"/>
        <w:sz w:val="18"/>
        <w:lang w:val="en-GB"/>
      </w:rPr>
      <w:t xml:space="preserve">+31 </w:t>
    </w:r>
    <w:r w:rsidRPr="008804C5">
      <w:rPr>
        <w:snapToGrid w:val="0"/>
        <w:sz w:val="18"/>
        <w:lang w:val="en-GB"/>
      </w:rPr>
      <w:t>20</w:t>
    </w:r>
    <w:r w:rsidR="00A80489" w:rsidRPr="008804C5">
      <w:rPr>
        <w:snapToGrid w:val="0"/>
        <w:sz w:val="18"/>
        <w:lang w:val="en-GB"/>
      </w:rPr>
      <w:t xml:space="preserve"> </w:t>
    </w:r>
    <w:r w:rsidRPr="008804C5">
      <w:rPr>
        <w:snapToGrid w:val="0"/>
        <w:sz w:val="18"/>
        <w:lang w:val="en-GB"/>
      </w:rPr>
      <w:t xml:space="preserve">406 2201 or </w:t>
    </w:r>
    <w:r w:rsidR="00DF5560" w:rsidRPr="008804C5">
      <w:rPr>
        <w:snapToGrid w:val="0"/>
        <w:sz w:val="18"/>
        <w:lang w:val="en-GB"/>
      </w:rPr>
      <w:t>ops</w:t>
    </w:r>
    <w:r w:rsidR="00DF5560" w:rsidRPr="008804C5">
      <w:rPr>
        <w:sz w:val="18"/>
        <w:lang w:val="en-GB"/>
      </w:rPr>
      <w:t>_helpdesk@lvnl.nl</w:t>
    </w:r>
    <w:r w:rsidRPr="008804C5">
      <w:rPr>
        <w:snapToGrid w:val="0"/>
        <w:sz w:val="18"/>
        <w:lang w:val="en-GB"/>
      </w:rPr>
      <w:t xml:space="preserve"> or EHAMZXHD</w:t>
    </w:r>
    <w:r w:rsidR="009319B3" w:rsidRPr="008804C5">
      <w:rPr>
        <w:snapToGrid w:val="0"/>
        <w:sz w:val="18"/>
        <w:lang w:val="en-GB"/>
      </w:rPr>
      <w:t>.</w:t>
    </w:r>
  </w:p>
  <w:p w14:paraId="4A931527" w14:textId="77777777" w:rsidR="00F85AD2" w:rsidRDefault="00F85AD2" w:rsidP="00175924">
    <w:pPr>
      <w:pStyle w:val="Voettekst"/>
      <w:pBdr>
        <w:top w:val="single" w:sz="2" w:space="0" w:color="auto"/>
      </w:pBdr>
      <w:ind w:left="-142"/>
      <w:rPr>
        <w:snapToGrid w:val="0"/>
        <w:sz w:val="12"/>
        <w:lang w:val="en-GB"/>
      </w:rPr>
    </w:pPr>
  </w:p>
  <w:p w14:paraId="079F65D1" w14:textId="77777777" w:rsidR="00F85AD2" w:rsidRPr="00BF7710" w:rsidRDefault="00FC17A0" w:rsidP="008804C5">
    <w:pPr>
      <w:pStyle w:val="Voettekst"/>
      <w:pBdr>
        <w:top w:val="single" w:sz="2" w:space="1" w:color="auto"/>
      </w:pBdr>
      <w:tabs>
        <w:tab w:val="clear" w:pos="9072"/>
        <w:tab w:val="right" w:pos="9498"/>
      </w:tabs>
      <w:ind w:left="-284"/>
      <w:rPr>
        <w:sz w:val="18"/>
        <w:lang w:val="en-GB"/>
      </w:rPr>
    </w:pPr>
    <w:r w:rsidRPr="008804C5">
      <w:rPr>
        <w:snapToGrid w:val="0"/>
        <w:sz w:val="18"/>
        <w:lang w:val="en-GB"/>
      </w:rPr>
      <w:t>F1.0254</w:t>
    </w:r>
    <w:r w:rsidR="00F84156">
      <w:rPr>
        <w:snapToGrid w:val="0"/>
        <w:sz w:val="18"/>
        <w:lang w:val="en-GB"/>
      </w:rPr>
      <w:t>LE</w:t>
    </w:r>
    <w:r w:rsidR="008804C5" w:rsidRPr="008804C5">
      <w:rPr>
        <w:snapToGrid w:val="0"/>
        <w:sz w:val="18"/>
        <w:lang w:val="en-GB"/>
      </w:rPr>
      <w:t xml:space="preserve">, </w:t>
    </w:r>
    <w:r w:rsidR="00F85AD2" w:rsidRPr="008804C5">
      <w:rPr>
        <w:snapToGrid w:val="0"/>
        <w:sz w:val="18"/>
        <w:lang w:val="en-GB"/>
      </w:rPr>
      <w:t>i</w:t>
    </w:r>
    <w:r w:rsidR="008804C5" w:rsidRPr="008804C5">
      <w:rPr>
        <w:snapToGrid w:val="0"/>
        <w:sz w:val="18"/>
        <w:lang w:val="en-GB"/>
      </w:rPr>
      <w:t xml:space="preserve">ssue </w:t>
    </w:r>
    <w:r w:rsidR="001773F5" w:rsidRPr="008804C5">
      <w:rPr>
        <w:snapToGrid w:val="0"/>
        <w:sz w:val="18"/>
        <w:lang w:val="en-GB"/>
      </w:rPr>
      <w:t>00</w:t>
    </w:r>
    <w:r w:rsidR="00A043DB">
      <w:rPr>
        <w:snapToGrid w:val="0"/>
        <w:sz w:val="18"/>
        <w:lang w:val="en-GB"/>
      </w:rPr>
      <w:t>4</w:t>
    </w:r>
    <w:r w:rsidR="00F85AD2" w:rsidRPr="008804C5">
      <w:rPr>
        <w:snapToGrid w:val="0"/>
        <w:sz w:val="18"/>
        <w:lang w:val="en-GB"/>
      </w:rPr>
      <w:tab/>
    </w:r>
    <w:r w:rsidR="00BF7710" w:rsidRPr="008804C5">
      <w:rPr>
        <w:sz w:val="18"/>
        <w:lang w:val="en-GB"/>
      </w:rPr>
      <w:tab/>
      <w:t xml:space="preserve">Issued: </w:t>
    </w:r>
    <w:r w:rsidR="00AA212A">
      <w:rPr>
        <w:sz w:val="18"/>
        <w:lang w:val="en-GB"/>
      </w:rPr>
      <w:t>0</w:t>
    </w:r>
    <w:r w:rsidR="00A043DB">
      <w:rPr>
        <w:sz w:val="18"/>
        <w:lang w:val="en-GB"/>
      </w:rPr>
      <w:t>5</w:t>
    </w:r>
    <w:r w:rsidR="001773F5">
      <w:rPr>
        <w:sz w:val="18"/>
        <w:lang w:val="en-GB"/>
      </w:rPr>
      <w:t>-</w:t>
    </w:r>
    <w:r w:rsidR="00AA212A">
      <w:rPr>
        <w:sz w:val="18"/>
        <w:lang w:val="en-GB"/>
      </w:rPr>
      <w:t>09</w:t>
    </w:r>
    <w:r w:rsidR="001773F5">
      <w:rPr>
        <w:sz w:val="18"/>
        <w:lang w:val="en-GB"/>
      </w:rPr>
      <w:t>-20</w:t>
    </w:r>
    <w:r w:rsidR="00260652">
      <w:rPr>
        <w:sz w:val="18"/>
        <w:lang w:val="en-GB"/>
      </w:rPr>
      <w:t>2</w:t>
    </w:r>
    <w:r w:rsidR="00A043DB">
      <w:rPr>
        <w:sz w:val="18"/>
        <w:lang w:val="en-GB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0AF4" w14:textId="77777777" w:rsidR="00A043DB" w:rsidRDefault="00A043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23C8" w14:textId="77777777" w:rsidR="009B436B" w:rsidRDefault="009B436B">
      <w:r>
        <w:separator/>
      </w:r>
    </w:p>
  </w:footnote>
  <w:footnote w:type="continuationSeparator" w:id="0">
    <w:p w14:paraId="5200A512" w14:textId="77777777" w:rsidR="009B436B" w:rsidRDefault="009B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61BA" w14:textId="77777777" w:rsidR="00A043DB" w:rsidRDefault="00A043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1534" w14:textId="77777777" w:rsidR="00F85AD2" w:rsidRPr="00982DB7" w:rsidRDefault="00CA4160" w:rsidP="00AD1181">
    <w:pPr>
      <w:pStyle w:val="Koptekst"/>
      <w:tabs>
        <w:tab w:val="clear" w:pos="9072"/>
        <w:tab w:val="right" w:pos="9214"/>
      </w:tabs>
      <w:jc w:val="center"/>
      <w:rPr>
        <w:rFonts w:cs="Arial"/>
        <w:b/>
        <w:noProof/>
        <w:sz w:val="36"/>
        <w:szCs w:val="36"/>
        <w:lang w:val="en-GB"/>
      </w:rPr>
    </w:pPr>
    <w:r>
      <w:rPr>
        <w:rFonts w:cs="Arial"/>
        <w:b/>
        <w:noProof/>
        <w:sz w:val="36"/>
        <w:szCs w:val="36"/>
      </w:rPr>
      <w:pict w14:anchorId="0FFE2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6.3pt;margin-top:-7.85pt;width:40.4pt;height:39.9pt;z-index:251657728" o:allowincell="f">
          <v:imagedata r:id="rId1" o:title="LVNL logo"/>
          <w10:wrap type="topAndBottom"/>
        </v:shape>
      </w:pict>
    </w:r>
    <w:r w:rsidR="00F85AD2" w:rsidRPr="00982DB7">
      <w:rPr>
        <w:rFonts w:cs="Arial"/>
        <w:b/>
        <w:noProof/>
        <w:sz w:val="36"/>
        <w:szCs w:val="36"/>
        <w:lang w:val="en-GB"/>
      </w:rPr>
      <w:t xml:space="preserve">Short duration </w:t>
    </w:r>
    <w:r w:rsidR="00995053" w:rsidRPr="00982DB7">
      <w:rPr>
        <w:rFonts w:cs="Arial"/>
        <w:b/>
        <w:noProof/>
        <w:sz w:val="36"/>
        <w:szCs w:val="36"/>
        <w:lang w:val="en-GB"/>
      </w:rPr>
      <w:t>survey</w:t>
    </w:r>
    <w:r w:rsidR="00447226" w:rsidRPr="00982DB7">
      <w:rPr>
        <w:rFonts w:cs="Arial"/>
        <w:b/>
        <w:noProof/>
        <w:sz w:val="36"/>
        <w:szCs w:val="36"/>
        <w:lang w:val="en-GB"/>
      </w:rPr>
      <w:t xml:space="preserve"> </w:t>
    </w:r>
    <w:r w:rsidR="00F85AD2" w:rsidRPr="00982DB7">
      <w:rPr>
        <w:rFonts w:cs="Arial"/>
        <w:b/>
        <w:noProof/>
        <w:sz w:val="36"/>
        <w:szCs w:val="36"/>
        <w:lang w:val="en-GB"/>
      </w:rPr>
      <w:t xml:space="preserve">flight </w:t>
    </w:r>
    <w:r w:rsidR="00982DB7" w:rsidRPr="00982DB7">
      <w:rPr>
        <w:rFonts w:cs="Arial"/>
        <w:b/>
        <w:noProof/>
        <w:sz w:val="36"/>
        <w:szCs w:val="36"/>
        <w:lang w:val="en-GB"/>
      </w:rPr>
      <w:t>Lelystad</w:t>
    </w:r>
    <w:r w:rsidR="00F85AD2" w:rsidRPr="00982DB7">
      <w:rPr>
        <w:rFonts w:cs="Arial"/>
        <w:b/>
        <w:noProof/>
        <w:sz w:val="36"/>
        <w:szCs w:val="36"/>
        <w:lang w:val="en-GB"/>
      </w:rPr>
      <w:t xml:space="preserve"> CTR</w:t>
    </w:r>
    <w:r w:rsidR="00811838">
      <w:rPr>
        <w:rFonts w:cs="Arial"/>
        <w:b/>
        <w:noProof/>
        <w:sz w:val="36"/>
        <w:szCs w:val="36"/>
        <w:lang w:val="en-GB"/>
      </w:rPr>
      <w:t>’s</w:t>
    </w:r>
  </w:p>
  <w:p w14:paraId="25EF2D4E" w14:textId="77777777" w:rsidR="00F85AD2" w:rsidRPr="00447226" w:rsidRDefault="00F85AD2" w:rsidP="00AD1181">
    <w:pPr>
      <w:pStyle w:val="Koptekst"/>
      <w:tabs>
        <w:tab w:val="clear" w:pos="9072"/>
        <w:tab w:val="right" w:pos="9214"/>
      </w:tabs>
      <w:jc w:val="center"/>
      <w:rPr>
        <w:rFonts w:cs="Arial"/>
        <w:sz w:val="16"/>
        <w:szCs w:val="16"/>
        <w:lang w:val="en-GB"/>
      </w:rPr>
    </w:pPr>
    <w:r w:rsidRPr="00447226">
      <w:rPr>
        <w:rFonts w:cs="Arial"/>
        <w:sz w:val="16"/>
        <w:szCs w:val="16"/>
        <w:lang w:val="en-GB"/>
      </w:rPr>
      <w:t xml:space="preserve">Form only for </w:t>
    </w:r>
    <w:r w:rsidR="00995053" w:rsidRPr="00447226">
      <w:rPr>
        <w:rFonts w:cs="Arial"/>
        <w:sz w:val="16"/>
        <w:szCs w:val="16"/>
        <w:lang w:val="en-GB"/>
      </w:rPr>
      <w:t>survey</w:t>
    </w:r>
    <w:r w:rsidR="00447226" w:rsidRPr="00447226">
      <w:rPr>
        <w:rFonts w:cs="Arial"/>
        <w:sz w:val="16"/>
        <w:szCs w:val="16"/>
        <w:lang w:val="en-GB"/>
      </w:rPr>
      <w:t xml:space="preserve"> </w:t>
    </w:r>
    <w:r w:rsidRPr="00447226">
      <w:rPr>
        <w:rFonts w:cs="Arial"/>
        <w:sz w:val="16"/>
        <w:szCs w:val="16"/>
        <w:lang w:val="en-GB"/>
      </w:rPr>
      <w:t>flights with max</w:t>
    </w:r>
    <w:r w:rsidR="00447226">
      <w:rPr>
        <w:rFonts w:cs="Arial"/>
        <w:sz w:val="16"/>
        <w:szCs w:val="16"/>
        <w:lang w:val="en-GB"/>
      </w:rPr>
      <w:t>imum</w:t>
    </w:r>
    <w:r w:rsidRPr="00447226">
      <w:rPr>
        <w:rFonts w:cs="Arial"/>
        <w:sz w:val="16"/>
        <w:szCs w:val="16"/>
        <w:lang w:val="en-GB"/>
      </w:rPr>
      <w:t xml:space="preserve"> duration of 10 min per target.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0601" w14:textId="77777777" w:rsidR="00A043DB" w:rsidRDefault="00A043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BB6"/>
    <w:rsid w:val="000057C1"/>
    <w:rsid w:val="00011AB3"/>
    <w:rsid w:val="000300E6"/>
    <w:rsid w:val="00035FE6"/>
    <w:rsid w:val="00062D44"/>
    <w:rsid w:val="000638D8"/>
    <w:rsid w:val="00066E9A"/>
    <w:rsid w:val="00076C42"/>
    <w:rsid w:val="00077DF2"/>
    <w:rsid w:val="00095D76"/>
    <w:rsid w:val="000A28F0"/>
    <w:rsid w:val="000A428F"/>
    <w:rsid w:val="000D3241"/>
    <w:rsid w:val="000E427D"/>
    <w:rsid w:val="000F60BF"/>
    <w:rsid w:val="00111B0E"/>
    <w:rsid w:val="001177E8"/>
    <w:rsid w:val="001259CE"/>
    <w:rsid w:val="00137776"/>
    <w:rsid w:val="00144C8D"/>
    <w:rsid w:val="00157381"/>
    <w:rsid w:val="00175924"/>
    <w:rsid w:val="001773F5"/>
    <w:rsid w:val="00186E2B"/>
    <w:rsid w:val="00194479"/>
    <w:rsid w:val="0019524B"/>
    <w:rsid w:val="001A036F"/>
    <w:rsid w:val="001B6923"/>
    <w:rsid w:val="001B6E2A"/>
    <w:rsid w:val="001C62EF"/>
    <w:rsid w:val="001D017B"/>
    <w:rsid w:val="001E7C2F"/>
    <w:rsid w:val="001F0F77"/>
    <w:rsid w:val="001F1307"/>
    <w:rsid w:val="00202601"/>
    <w:rsid w:val="0020728C"/>
    <w:rsid w:val="00250076"/>
    <w:rsid w:val="00260652"/>
    <w:rsid w:val="00262695"/>
    <w:rsid w:val="0027739D"/>
    <w:rsid w:val="00282549"/>
    <w:rsid w:val="00285C29"/>
    <w:rsid w:val="00286FE7"/>
    <w:rsid w:val="00291DB9"/>
    <w:rsid w:val="002A2248"/>
    <w:rsid w:val="002A5900"/>
    <w:rsid w:val="002C4FBB"/>
    <w:rsid w:val="002C592F"/>
    <w:rsid w:val="002C6B79"/>
    <w:rsid w:val="002D2B98"/>
    <w:rsid w:val="002D4D2B"/>
    <w:rsid w:val="002D73C0"/>
    <w:rsid w:val="002E5305"/>
    <w:rsid w:val="00326DA8"/>
    <w:rsid w:val="00340DAC"/>
    <w:rsid w:val="00352440"/>
    <w:rsid w:val="00367FF6"/>
    <w:rsid w:val="00371F5F"/>
    <w:rsid w:val="00380EAF"/>
    <w:rsid w:val="003A35D6"/>
    <w:rsid w:val="003C46C8"/>
    <w:rsid w:val="003C6B8B"/>
    <w:rsid w:val="003D11D6"/>
    <w:rsid w:val="00407F18"/>
    <w:rsid w:val="004154FC"/>
    <w:rsid w:val="004359F9"/>
    <w:rsid w:val="00447226"/>
    <w:rsid w:val="004558CC"/>
    <w:rsid w:val="00465809"/>
    <w:rsid w:val="00490659"/>
    <w:rsid w:val="00496975"/>
    <w:rsid w:val="004A1B07"/>
    <w:rsid w:val="004B2E89"/>
    <w:rsid w:val="004B3C76"/>
    <w:rsid w:val="004C3026"/>
    <w:rsid w:val="004C4C36"/>
    <w:rsid w:val="004E2B04"/>
    <w:rsid w:val="004E3C23"/>
    <w:rsid w:val="004E4BB6"/>
    <w:rsid w:val="004F57BA"/>
    <w:rsid w:val="00562D9D"/>
    <w:rsid w:val="0057089B"/>
    <w:rsid w:val="00575204"/>
    <w:rsid w:val="005A1B86"/>
    <w:rsid w:val="006028D1"/>
    <w:rsid w:val="00616DD1"/>
    <w:rsid w:val="0063589C"/>
    <w:rsid w:val="00655450"/>
    <w:rsid w:val="006575BA"/>
    <w:rsid w:val="006873DA"/>
    <w:rsid w:val="00692796"/>
    <w:rsid w:val="006A4BA2"/>
    <w:rsid w:val="006B0156"/>
    <w:rsid w:val="006C2DAF"/>
    <w:rsid w:val="006C378D"/>
    <w:rsid w:val="006F75C7"/>
    <w:rsid w:val="007226E7"/>
    <w:rsid w:val="00725964"/>
    <w:rsid w:val="00747B1B"/>
    <w:rsid w:val="00794F25"/>
    <w:rsid w:val="007B5CA8"/>
    <w:rsid w:val="007D0E12"/>
    <w:rsid w:val="007E08EF"/>
    <w:rsid w:val="007F266D"/>
    <w:rsid w:val="00811838"/>
    <w:rsid w:val="0082537E"/>
    <w:rsid w:val="00826685"/>
    <w:rsid w:val="00836EAE"/>
    <w:rsid w:val="00862BC3"/>
    <w:rsid w:val="00872B19"/>
    <w:rsid w:val="00873386"/>
    <w:rsid w:val="008804C5"/>
    <w:rsid w:val="0088083F"/>
    <w:rsid w:val="008C2C47"/>
    <w:rsid w:val="008C60CE"/>
    <w:rsid w:val="008D112C"/>
    <w:rsid w:val="008E2378"/>
    <w:rsid w:val="008F13E9"/>
    <w:rsid w:val="008F705D"/>
    <w:rsid w:val="0091727B"/>
    <w:rsid w:val="0092726B"/>
    <w:rsid w:val="009319B3"/>
    <w:rsid w:val="00937B5F"/>
    <w:rsid w:val="009543CE"/>
    <w:rsid w:val="0095754B"/>
    <w:rsid w:val="00967F58"/>
    <w:rsid w:val="00973455"/>
    <w:rsid w:val="00982DB7"/>
    <w:rsid w:val="009929A3"/>
    <w:rsid w:val="00995053"/>
    <w:rsid w:val="009A4A95"/>
    <w:rsid w:val="009B13AD"/>
    <w:rsid w:val="009B436B"/>
    <w:rsid w:val="009C3EB6"/>
    <w:rsid w:val="009D2A31"/>
    <w:rsid w:val="009F053F"/>
    <w:rsid w:val="00A029A6"/>
    <w:rsid w:val="00A043DB"/>
    <w:rsid w:val="00A15B0B"/>
    <w:rsid w:val="00A233B5"/>
    <w:rsid w:val="00A27BEF"/>
    <w:rsid w:val="00A55F66"/>
    <w:rsid w:val="00A80489"/>
    <w:rsid w:val="00A878C8"/>
    <w:rsid w:val="00AA212A"/>
    <w:rsid w:val="00AD1181"/>
    <w:rsid w:val="00AE2610"/>
    <w:rsid w:val="00AE77F5"/>
    <w:rsid w:val="00B16D09"/>
    <w:rsid w:val="00B24263"/>
    <w:rsid w:val="00B40021"/>
    <w:rsid w:val="00B45F7E"/>
    <w:rsid w:val="00B52278"/>
    <w:rsid w:val="00BB097C"/>
    <w:rsid w:val="00BB1D26"/>
    <w:rsid w:val="00BB728C"/>
    <w:rsid w:val="00BE7349"/>
    <w:rsid w:val="00BF3393"/>
    <w:rsid w:val="00BF4DC4"/>
    <w:rsid w:val="00BF7710"/>
    <w:rsid w:val="00C2640A"/>
    <w:rsid w:val="00C67609"/>
    <w:rsid w:val="00C73731"/>
    <w:rsid w:val="00C75D31"/>
    <w:rsid w:val="00C86C32"/>
    <w:rsid w:val="00C97756"/>
    <w:rsid w:val="00CA02AF"/>
    <w:rsid w:val="00CA16AC"/>
    <w:rsid w:val="00CA4160"/>
    <w:rsid w:val="00CA541B"/>
    <w:rsid w:val="00D0485C"/>
    <w:rsid w:val="00D27A59"/>
    <w:rsid w:val="00D35212"/>
    <w:rsid w:val="00D560FF"/>
    <w:rsid w:val="00D81185"/>
    <w:rsid w:val="00DA29B9"/>
    <w:rsid w:val="00DB2C08"/>
    <w:rsid w:val="00DF5560"/>
    <w:rsid w:val="00E02CCE"/>
    <w:rsid w:val="00E41DAB"/>
    <w:rsid w:val="00E46F1C"/>
    <w:rsid w:val="00E73409"/>
    <w:rsid w:val="00EB0477"/>
    <w:rsid w:val="00EB3CCF"/>
    <w:rsid w:val="00EB5DB6"/>
    <w:rsid w:val="00EC3998"/>
    <w:rsid w:val="00EC71F5"/>
    <w:rsid w:val="00ED3E7B"/>
    <w:rsid w:val="00EE799B"/>
    <w:rsid w:val="00F136A9"/>
    <w:rsid w:val="00F15E06"/>
    <w:rsid w:val="00F309CD"/>
    <w:rsid w:val="00F41A59"/>
    <w:rsid w:val="00F47972"/>
    <w:rsid w:val="00F5302E"/>
    <w:rsid w:val="00F70886"/>
    <w:rsid w:val="00F778D5"/>
    <w:rsid w:val="00F84156"/>
    <w:rsid w:val="00F85AD2"/>
    <w:rsid w:val="00F90780"/>
    <w:rsid w:val="00F95E4D"/>
    <w:rsid w:val="00FC17A0"/>
    <w:rsid w:val="00FD6EB0"/>
    <w:rsid w:val="00FE2E98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26EA77AA"/>
  <w15:chartTrackingRefBased/>
  <w15:docId w15:val="{972E7495-8856-45CB-8758-6727774B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caption" w:locked="1" w:semiHidden="1" w:unhideWhenUsed="1" w:qFormat="1"/>
    <w:lsdException w:name="envelope address" w:locked="1"/>
    <w:lsdException w:name="envelope return" w:locked="1"/>
    <w:lsdException w:name="footnote reference" w:locked="1"/>
    <w:lsdException w:name="table of authorities" w:locked="1"/>
    <w:lsdException w:name="Title" w:qFormat="1"/>
    <w:lsdException w:name="Closing" w:locked="1"/>
    <w:lsdException w:name="Message Header" w:locked="1"/>
    <w:lsdException w:name="Subtitle" w:qFormat="1"/>
    <w:lsdException w:name="Salutation" w:locked="1"/>
    <w:lsdException w:name="Date" w:locked="1"/>
    <w:lsdException w:name="Block Text" w:locked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paragraph" w:styleId="Kop3">
    <w:name w:val="heading 3"/>
    <w:basedOn w:val="Standaard"/>
    <w:next w:val="Standaard"/>
    <w:qFormat/>
    <w:pPr>
      <w:keepNext/>
      <w:tabs>
        <w:tab w:val="left" w:pos="1843"/>
      </w:tabs>
      <w:outlineLvl w:val="2"/>
    </w:pPr>
    <w:rPr>
      <w:b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rsid w:val="00DB2C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C08"/>
    <w:rPr>
      <w:sz w:val="20"/>
    </w:rPr>
  </w:style>
  <w:style w:type="character" w:customStyle="1" w:styleId="TekstopmerkingChar">
    <w:name w:val="Tekst opmerking Char"/>
    <w:link w:val="Tekstopmerking"/>
    <w:rsid w:val="00DB2C0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C08"/>
    <w:rPr>
      <w:b/>
      <w:bCs/>
    </w:rPr>
  </w:style>
  <w:style w:type="character" w:customStyle="1" w:styleId="OnderwerpvanopmerkingChar">
    <w:name w:val="Onderwerp van opmerking Char"/>
    <w:link w:val="Onderwerpvanopmerking"/>
    <w:rsid w:val="00DB2C08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DB2C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B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ps%20Helpdesk\Foto%20projecten\Foto%20concept\Photo-lasersca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48048-a7bf-4a67-bf7f-ef708eea5ae0" xsi:nil="true"/>
    <ValidSignTransactionId xmlns="421f85ca-36f0-4967-8fcf-a898e11862b2" xsi:nil="true"/>
    <ValidSignStatus xmlns="421f85ca-36f0-4967-8fcf-a898e11862b2" xsi:nil="true"/>
    <lcf76f155ced4ddcb4097134ff3c332f xmlns="421f85ca-36f0-4967-8fcf-a898e11862b2">
      <Terms xmlns="http://schemas.microsoft.com/office/infopath/2007/PartnerControls"/>
    </lcf76f155ced4ddcb4097134ff3c332f>
    <_dlc_DocId xmlns="76948048-a7bf-4a67-bf7f-ef708eea5ae0">PROINT-897844368-11661</_dlc_DocId>
    <_dlc_DocIdPersistId xmlns="76948048-a7bf-4a67-bf7f-ef708eea5ae0">false</_dlc_DocIdPersistId>
    <_dlc_DocIdUrl xmlns="76948048-a7bf-4a67-bf7f-ef708eea5ae0">
      <Url>https://lvnl.sharepoint.com/sites/pro-intern/_layouts/15/DocIdRedir.aspx?ID=PROINT-897844368-11661</Url>
      <Description>PROINT-897844368-11661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7420abbae2c0d47096d432bf92c6148b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e4676541a7e4015bae0870e1de85797e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157956-5E13-4891-B266-D31CCDEB8181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2.xml><?xml version="1.0" encoding="utf-8"?>
<ds:datastoreItem xmlns:ds="http://schemas.openxmlformats.org/officeDocument/2006/customXml" ds:itemID="{543390C6-17F9-4594-8D67-BF34A4C5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BA31C-C8E2-46A8-BD98-8B7152DBA2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E99A1B-0DF2-4094-8EF0-D03E3A792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C02219-796E-4F8D-87D0-3A02AC9D30B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Photo-laserscan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subject/>
  <dc:creator>kleveringo</dc:creator>
  <cp:keywords/>
  <cp:lastModifiedBy>Meijer-Veeger, mevr. B.E. (PRO\ BS)</cp:lastModifiedBy>
  <cp:revision>3</cp:revision>
  <cp:lastPrinted>2010-03-10T12:26:00Z</cp:lastPrinted>
  <dcterms:created xsi:type="dcterms:W3CDTF">2025-05-13T12:22:00Z</dcterms:created>
  <dcterms:modified xsi:type="dcterms:W3CDTF">2025-09-25T15:13:00Z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PROINT-897844368-10406</vt:lpwstr>
  </property>
  <property fmtid="{D5CDD505-2E9C-101B-9397-08002B2CF9AE}" pid="3" name="_dlc_DocIdUrl">
    <vt:lpwstr>https://lvnl.sharepoint.com/sites/pro-intern/_layouts/15/DocIdRedir.aspx?ID=PROINT-897844368-10406, PROINT-897844368-10406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Steenwijk, mevr. C.H. (PRO\ ATMP)</vt:lpwstr>
  </property>
  <property fmtid="{D5CDD505-2E9C-101B-9397-08002B2CF9AE}" pid="6" name="Order">
    <vt:lpwstr>158800.000000000</vt:lpwstr>
  </property>
  <property fmtid="{D5CDD505-2E9C-101B-9397-08002B2CF9AE}" pid="7" name="xd_ProgID">
    <vt:lpwstr/>
  </property>
  <property fmtid="{D5CDD505-2E9C-101B-9397-08002B2CF9AE}" pid="8" name="_dlc_DocIdPersist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Steenwijk, mevr. C.H. (PRO\ ATMP)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ContentTypeId">
    <vt:lpwstr>0x01010015955A34831E5D4487024CCD1AD0E45B</vt:lpwstr>
  </property>
  <property fmtid="{D5CDD505-2E9C-101B-9397-08002B2CF9AE}" pid="14" name="_dlc_DocIdItemGuid">
    <vt:lpwstr>019da748-72cd-4826-a078-fecca16526d8</vt:lpwstr>
  </property>
  <property fmtid="{D5CDD505-2E9C-101B-9397-08002B2CF9AE}" pid="15" name="MSIP_Label_5116d0c3-847d-45e6-bc02-cfa98ffcf839_Enabled">
    <vt:lpwstr>true</vt:lpwstr>
  </property>
  <property fmtid="{D5CDD505-2E9C-101B-9397-08002B2CF9AE}" pid="16" name="MSIP_Label_5116d0c3-847d-45e6-bc02-cfa98ffcf839_SetDate">
    <vt:lpwstr>2025-09-25T15:13:01Z</vt:lpwstr>
  </property>
  <property fmtid="{D5CDD505-2E9C-101B-9397-08002B2CF9AE}" pid="17" name="MSIP_Label_5116d0c3-847d-45e6-bc02-cfa98ffcf839_Method">
    <vt:lpwstr>Standard</vt:lpwstr>
  </property>
  <property fmtid="{D5CDD505-2E9C-101B-9397-08002B2CF9AE}" pid="18" name="MSIP_Label_5116d0c3-847d-45e6-bc02-cfa98ffcf839_Name">
    <vt:lpwstr>LVNL INTERN</vt:lpwstr>
  </property>
  <property fmtid="{D5CDD505-2E9C-101B-9397-08002B2CF9AE}" pid="19" name="MSIP_Label_5116d0c3-847d-45e6-bc02-cfa98ffcf839_SiteId">
    <vt:lpwstr>0c7b3c3e-f18a-4e20-b05a-1faf7166f8fa</vt:lpwstr>
  </property>
  <property fmtid="{D5CDD505-2E9C-101B-9397-08002B2CF9AE}" pid="20" name="MSIP_Label_5116d0c3-847d-45e6-bc02-cfa98ffcf839_ActionId">
    <vt:lpwstr>ca8c31ad-f1b6-4d32-89eb-7879035ea913</vt:lpwstr>
  </property>
  <property fmtid="{D5CDD505-2E9C-101B-9397-08002B2CF9AE}" pid="21" name="MSIP_Label_5116d0c3-847d-45e6-bc02-cfa98ffcf839_ContentBits">
    <vt:lpwstr>0</vt:lpwstr>
  </property>
  <property fmtid="{D5CDD505-2E9C-101B-9397-08002B2CF9AE}" pid="22" name="MSIP_Label_5116d0c3-847d-45e6-bc02-cfa98ffcf839_Tag">
    <vt:lpwstr>10, 3, 0, 1</vt:lpwstr>
  </property>
  <property fmtid="{D5CDD505-2E9C-101B-9397-08002B2CF9AE}" pid="23" name="MediaServiceImageTags">
    <vt:lpwstr/>
  </property>
</Properties>
</file>